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966"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1.3pt;mso-position-horizontal-relative:page;mso-position-vertical-relative:paragraph;z-index:-7772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3.1pt;mso-position-horizontal-relative:page;mso-position-vertical-relative:paragraph;z-index:-77704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3.1pt;mso-position-horizontal-relative:page;mso-position-vertical-relative:paragraph;z-index:-77656" coordorigin="1973,10" coordsize="822,262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62" coordorigin="1973,10" coordsize="689,262">
              <v:shape style="position:absolute;left:1973;top:10;width:689;height:262" coordorigin="1973,10" coordsize="689,262" path="m1973,10l1973,272,2662,272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5.0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vMerge w:val="restart"/>
                        <w:tcBorders>
                          <w:top w:val="single" w:sz="8" w:space="0" w:color="000000"/>
                          <w:left w:val="single" w:sz="9" w:space="0" w:color="686868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1" w:hRule="exact"/>
                    </w:trPr>
                    <w:tc>
                      <w:tcPr>
                        <w:tcW w:w="710" w:type="dxa"/>
                        <w:vMerge/>
                        <w:tcBorders>
                          <w:left w:val="single" w:sz="9" w:space="0" w:color="686868"/>
                          <w:bottom w:val="single" w:sz="4" w:space="0" w:color="E3E3E3"/>
                          <w:right w:val="single" w:sz="9" w:space="0" w:color="E3E3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11" w:space="0" w:color="A0A0A0"/>
                          <w:right w:val="single" w:sz="13" w:space="0" w:color="E3E3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13" w:space="0" w:color="E3E3E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line="277" w:lineRule="auto" w:before="39"/>
        <w:ind w:left="966" w:right="568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i/>
          <w:color w:val="003491"/>
          <w:spacing w:val="33"/>
          <w:w w:val="102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Name</w:t>
      </w:r>
      <w:r>
        <w:rPr>
          <w:rFonts w:ascii="Segoe UI"/>
          <w:sz w:val="12"/>
        </w:rPr>
      </w:r>
    </w:p>
    <w:p>
      <w:pPr>
        <w:spacing w:after="0" w:line="277" w:lineRule="auto"/>
        <w:jc w:val="left"/>
        <w:rPr>
          <w:rFonts w:ascii="Segoe UI" w:hAnsi="Segoe UI" w:cs="Segoe UI" w:eastAsia="Segoe UI"/>
          <w:sz w:val="12"/>
          <w:szCs w:val="1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1115" w:footer="390" w:top="1660" w:bottom="580" w:left="260" w:right="2260"/>
          <w:pgNumType w:start="1"/>
          <w:cols w:num="2" w:equalWidth="0">
            <w:col w:w="1463" w:space="2439"/>
            <w:col w:w="9418"/>
          </w:cols>
        </w:sect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741"/>
        <w:gridCol w:w="856"/>
        <w:gridCol w:w="802"/>
        <w:gridCol w:w="722"/>
        <w:gridCol w:w="866"/>
        <w:gridCol w:w="670"/>
        <w:gridCol w:w="814"/>
        <w:gridCol w:w="768"/>
        <w:gridCol w:w="768"/>
        <w:gridCol w:w="768"/>
        <w:gridCol w:w="768"/>
        <w:gridCol w:w="722"/>
        <w:gridCol w:w="1046"/>
        <w:gridCol w:w="692"/>
        <w:gridCol w:w="815"/>
      </w:tblGrid>
      <w:tr>
        <w:trPr>
          <w:trHeight w:val="235" w:hRule="exact"/>
        </w:trPr>
        <w:tc>
          <w:tcPr>
            <w:tcW w:w="126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637"/>
          </w:tcPr>
          <w:p>
            <w:pPr>
              <w:pStyle w:val="TableParagraph"/>
              <w:spacing w:line="240" w:lineRule="auto" w:before="14"/>
              <w:ind w:left="4014" w:right="0"/>
              <w:jc w:val="left"/>
              <w:rPr>
                <w:rFonts w:ascii="Segoe UI" w:hAnsi="Segoe UI" w:cs="Segoe UI" w:eastAsia="Segoe UI"/>
                <w:sz w:val="13"/>
                <w:szCs w:val="13"/>
              </w:rPr>
            </w:pPr>
            <w:r>
              <w:rPr>
                <w:rFonts w:ascii="Segoe UI"/>
                <w:b/>
                <w:spacing w:val="-1"/>
                <w:w w:val="105"/>
                <w:sz w:val="13"/>
              </w:rPr>
              <w:t>Summary</w:t>
            </w:r>
            <w:r>
              <w:rPr>
                <w:rFonts w:ascii="Segoe UI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Information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about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HSP</w:t>
            </w:r>
            <w:r>
              <w:rPr>
                <w:rFonts w:ascii="Segoe UI"/>
                <w:b/>
                <w:spacing w:val="-15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Enrollment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and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Assessment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Completion</w:t>
            </w:r>
            <w:r>
              <w:rPr>
                <w:rFonts w:ascii="Segoe UI"/>
                <w:sz w:val="13"/>
              </w:rPr>
            </w:r>
          </w:p>
        </w:tc>
      </w:tr>
      <w:tr>
        <w:trPr>
          <w:trHeight w:val="235" w:hRule="exact"/>
        </w:trPr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6AA"/>
          </w:tcPr>
          <w:p>
            <w:pPr>
              <w:pStyle w:val="TableParagraph"/>
              <w:spacing w:line="240" w:lineRule="auto" w:before="20"/>
              <w:ind w:left="32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z w:val="12"/>
              </w:rPr>
              <w:t>HSP</w:t>
            </w:r>
            <w:r>
              <w:rPr>
                <w:rFonts w:ascii="Segoe UI"/>
                <w:b/>
                <w:spacing w:val="1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Enrollment: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6AA"/>
          </w:tcPr>
          <w:p>
            <w:pPr>
              <w:pStyle w:val="TableParagraph"/>
              <w:spacing w:line="240" w:lineRule="auto" w:before="20"/>
              <w:ind w:left="1069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3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Completing/Updating: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6AA"/>
          </w:tcPr>
          <w:p>
            <w:pPr>
              <w:pStyle w:val="TableParagraph"/>
              <w:spacing w:line="240" w:lineRule="auto" w:before="20"/>
              <w:ind w:left="147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3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Module: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6AA"/>
          </w:tcPr>
          <w:p>
            <w:pPr>
              <w:pStyle w:val="TableParagraph"/>
              <w:spacing w:line="240" w:lineRule="auto" w:before="20"/>
              <w:ind w:left="12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All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Criteria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in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Topic: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516" w:hRule="exact"/>
        </w:trPr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2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HSP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10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Enrollment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949" w:right="63" w:firstLine="33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23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Paragraph"/>
              <w:spacing w:line="125" w:lineRule="exact"/>
              <w:ind w:left="65" w:right="0" w:firstLine="48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An</w:t>
            </w:r>
          </w:p>
          <w:p>
            <w:pPr>
              <w:pStyle w:val="TableParagraph"/>
              <w:spacing w:line="240" w:lineRule="auto" w:before="25"/>
              <w:ind w:left="6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Assessment</w:t>
            </w:r>
          </w:p>
          <w:p>
            <w:pPr>
              <w:pStyle w:val="TableParagraph"/>
              <w:spacing w:line="240" w:lineRule="auto" w:before="25"/>
              <w:ind w:left="34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SY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66" w:type="dxa"/>
            <w:tcBorders>
              <w:top w:val="single" w:sz="6" w:space="0" w:color="000000"/>
              <w:left w:val="single" w:sz="5" w:space="0" w:color="FFFFFF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An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Action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51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Plan</w:t>
            </w:r>
          </w:p>
        </w:tc>
        <w:tc>
          <w:tcPr>
            <w:tcW w:w="670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125" w:lineRule="exact"/>
              <w:ind w:left="1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An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Action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77" w:lineRule="auto" w:before="25"/>
              <w:ind w:left="291" w:right="12" w:firstLine="1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Plan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SY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104" w:right="63" w:firstLine="4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  <w:r>
              <w:rPr>
                <w:rFonts w:ascii="Segoe UI"/>
                <w:spacing w:val="2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65" w:right="63" w:firstLine="4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  <w:r>
              <w:rPr>
                <w:rFonts w:ascii="Segoe UI"/>
                <w:spacing w:val="2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65" w:right="63" w:firstLine="4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3</w:t>
            </w:r>
            <w:r>
              <w:rPr>
                <w:rFonts w:ascii="Segoe UI"/>
                <w:spacing w:val="2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65" w:right="63" w:firstLine="4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  <w:r>
              <w:rPr>
                <w:rFonts w:ascii="Segoe UI"/>
                <w:spacing w:val="2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65" w:right="63" w:firstLine="4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7</w:t>
            </w:r>
            <w:r>
              <w:rPr>
                <w:rFonts w:ascii="Segoe UI"/>
                <w:spacing w:val="2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65" w:right="10" w:firstLine="42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8</w:t>
            </w:r>
            <w:r>
              <w:rPr>
                <w:rFonts w:ascii="Segoe UI"/>
                <w:spacing w:val="2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i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Segoe UI" w:hAnsi="Segoe UI" w:cs="Segoe UI" w:eastAsia="Segoe UI"/>
                <w:i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Nutrition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77" w:lineRule="auto"/>
              <w:ind w:left="248" w:right="47" w:hanging="3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21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5" w:type="dxa"/>
            <w:tcBorders>
              <w:top w:val="single" w:sz="6" w:space="0" w:color="000000"/>
              <w:left w:val="nil" w:sz="6" w:space="0" w:color="auto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i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Segoe UI" w:hAnsi="Segoe UI" w:cs="Segoe UI" w:eastAsia="Segoe UI"/>
                <w:i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Cross-Cutting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41" w:hRule="exact"/>
        </w:trPr>
        <w:tc>
          <w:tcPr>
            <w:tcW w:w="853" w:type="dxa"/>
            <w:tcBorders>
              <w:top w:val="single" w:sz="5" w:space="0" w:color="FFFFFF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Total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41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46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56" w:type="dxa"/>
            <w:vMerge w:val="restart"/>
            <w:tcBorders>
              <w:top w:val="single" w:sz="5" w:space="0" w:color="FFFFFF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i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5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z w:val="12"/>
              </w:rPr>
              <w:t>%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of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Enrolled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02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6"/>
              <w:ind w:right="49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66" w:type="dxa"/>
            <w:tcBorders>
              <w:top w:val="single" w:sz="5" w:space="0" w:color="FFFFFF"/>
              <w:left w:val="single" w:sz="5" w:space="0" w:color="FFFFF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53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  <w:tc>
          <w:tcPr>
            <w:tcW w:w="670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  <w:tc>
          <w:tcPr>
            <w:tcW w:w="814" w:type="dxa"/>
            <w:tcBorders>
              <w:top w:val="single" w:sz="5" w:space="0" w:color="FFFFFF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046" w:type="dxa"/>
            <w:tcBorders>
              <w:top w:val="single" w:sz="5" w:space="0" w:color="FFFFFF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659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92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85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5" w:type="dxa"/>
            <w:tcBorders>
              <w:top w:val="single" w:sz="5" w:space="0" w:color="FFFFFF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85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856" w:type="dxa"/>
            <w:vMerge/>
            <w:tcBorders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76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single" w:sz="5" w:space="0" w:color="FFFFF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4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0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65%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85%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6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8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53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65%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85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Onsite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46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6"/>
              <w:ind w:right="49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single" w:sz="5" w:space="0" w:color="FFFFF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53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  <w:tc>
          <w:tcPr>
            <w:tcW w:w="81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01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659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85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85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z w:val="12"/>
              </w:rPr>
              <w:t>%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of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Enrolled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396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z w:val="12"/>
              </w:rPr>
              <w:t>%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of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Enrolled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76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single" w:sz="5" w:space="0" w:color="FFFFF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4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0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65%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85%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44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6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8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53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2"/>
                <w:sz w:val="12"/>
              </w:rPr>
              <w:t>65%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85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Online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17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85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20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6"/>
              <w:ind w:right="179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866" w:type="dxa"/>
            <w:tcBorders>
              <w:top w:val="nil" w:sz="6" w:space="0" w:color="auto"/>
              <w:left w:val="single" w:sz="5" w:space="0" w:color="FFFFF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43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81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17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10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32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26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17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</w:tr>
      <w:tr>
        <w:trPr>
          <w:trHeight w:val="229" w:hRule="exact"/>
        </w:trPr>
        <w:tc>
          <w:tcPr>
            <w:tcW w:w="85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z w:val="12"/>
              </w:rPr>
              <w:t>%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of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Enrolled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0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z w:val="12"/>
              </w:rPr>
              <w:t>%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of</w:t>
            </w:r>
            <w:r>
              <w:rPr>
                <w:rFonts w:ascii="Segoe UI"/>
                <w:i/>
                <w:color w:val="585858"/>
                <w:spacing w:val="5"/>
                <w:sz w:val="12"/>
              </w:rPr>
              <w:t> </w:t>
            </w:r>
            <w:r>
              <w:rPr>
                <w:rFonts w:ascii="Segoe UI"/>
                <w:i/>
                <w:color w:val="585858"/>
                <w:spacing w:val="-1"/>
                <w:sz w:val="12"/>
              </w:rPr>
              <w:t>Enrolled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2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6"/>
              <w:ind w:right="43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single" w:sz="5" w:space="0" w:color="FFFFFF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2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43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2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8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2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61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2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right="42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color w:val="585858"/>
                <w:spacing w:val="-1"/>
                <w:sz w:val="12"/>
              </w:rPr>
              <w:t>n/a</w:t>
            </w:r>
            <w:r>
              <w:rPr>
                <w:rFonts w:ascii="Segoe UI"/>
                <w:sz w:val="12"/>
              </w:rPr>
            </w:r>
          </w:p>
        </w:tc>
      </w:tr>
    </w:tbl>
    <w:p>
      <w:pPr>
        <w:spacing w:line="240" w:lineRule="auto" w:before="12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40001pt;height:39.119999pt;mso-position-horizontal-relative:page;mso-position-vertical-relative:page;z-index:1072" type="#_x0000_t75" stroked="false">
            <v:imagedata r:id="rId7" o:title=""/>
          </v:shape>
        </w:pict>
      </w:r>
    </w:p>
    <w:tbl>
      <w:tblPr>
        <w:tblW w:w="0" w:type="auto"/>
        <w:jc w:val="left"/>
        <w:tblInd w:w="25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2"/>
        <w:gridCol w:w="768"/>
        <w:gridCol w:w="1536"/>
        <w:gridCol w:w="1536"/>
      </w:tblGrid>
      <w:tr>
        <w:trPr>
          <w:trHeight w:val="235" w:hRule="exact"/>
        </w:trPr>
        <w:tc>
          <w:tcPr>
            <w:tcW w:w="6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9E0"/>
          </w:tcPr>
          <w:p>
            <w:pPr>
              <w:pStyle w:val="TableParagraph"/>
              <w:spacing w:line="240" w:lineRule="auto" w:before="14"/>
              <w:ind w:left="2194" w:right="0"/>
              <w:jc w:val="left"/>
              <w:rPr>
                <w:rFonts w:ascii="Segoe UI" w:hAnsi="Segoe UI" w:cs="Segoe UI" w:eastAsia="Segoe UI"/>
                <w:sz w:val="13"/>
                <w:szCs w:val="13"/>
              </w:rPr>
            </w:pPr>
            <w:r>
              <w:rPr>
                <w:rFonts w:ascii="Segoe UI"/>
                <w:b/>
                <w:spacing w:val="-1"/>
                <w:w w:val="105"/>
                <w:sz w:val="13"/>
              </w:rPr>
              <w:t>Assessment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Completion</w:t>
            </w:r>
            <w:r>
              <w:rPr>
                <w:rFonts w:ascii="Segoe UI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Segoe UI"/>
                <w:b/>
                <w:w w:val="105"/>
                <w:sz w:val="13"/>
              </w:rPr>
              <w:t>by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School</w:t>
            </w:r>
            <w:r>
              <w:rPr>
                <w:rFonts w:ascii="Segoe UI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Segoe UI"/>
                <w:b/>
                <w:spacing w:val="-1"/>
                <w:w w:val="105"/>
                <w:sz w:val="13"/>
              </w:rPr>
              <w:t>Level</w:t>
            </w:r>
            <w:r>
              <w:rPr>
                <w:rFonts w:ascii="Segoe UI"/>
                <w:sz w:val="13"/>
              </w:rPr>
            </w:r>
          </w:p>
        </w:tc>
      </w:tr>
      <w:tr>
        <w:trPr>
          <w:trHeight w:val="235" w:hRule="exact"/>
        </w:trPr>
        <w:tc>
          <w:tcPr>
            <w:tcW w:w="3072" w:type="dxa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i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6"/>
              <w:ind w:left="11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Schools</w:t>
            </w:r>
            <w:r>
              <w:rPr>
                <w:rFonts w:ascii="Segoe UI"/>
                <w:spacing w:val="1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Completing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z w:val="12"/>
              </w:rPr>
              <w:t>an</w:t>
            </w:r>
            <w:r>
              <w:rPr>
                <w:rFonts w:ascii="Segoe UI"/>
                <w:spacing w:val="13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FFFFFF"/>
            </w:tcBorders>
            <w:shd w:val="clear" w:color="auto" w:fill="8CE2FF"/>
          </w:tcPr>
          <w:p>
            <w:pPr>
              <w:pStyle w:val="TableParagraph"/>
              <w:spacing w:line="240" w:lineRule="auto" w:before="25"/>
              <w:ind w:left="9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Elementary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5" w:space="0" w:color="FFFFFF"/>
              <w:bottom w:val="single" w:sz="6" w:space="0" w:color="000000"/>
              <w:right w:val="single" w:sz="5" w:space="0" w:color="FFFFFF"/>
            </w:tcBorders>
            <w:shd w:val="clear" w:color="auto" w:fill="8CE2FF"/>
          </w:tcPr>
          <w:p>
            <w:pPr>
              <w:pStyle w:val="TableParagraph"/>
              <w:spacing w:line="240" w:lineRule="auto" w:before="20"/>
              <w:ind w:left="39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Middle/High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5" w:space="0" w:color="FFFFFF"/>
              <w:bottom w:val="single" w:sz="6" w:space="0" w:color="000000"/>
              <w:right w:val="single" w:sz="6" w:space="0" w:color="000000"/>
            </w:tcBorders>
            <w:shd w:val="clear" w:color="auto" w:fill="8CE2FF"/>
          </w:tcPr>
          <w:p>
            <w:pPr>
              <w:pStyle w:val="TableParagraph"/>
              <w:spacing w:line="240" w:lineRule="auto" w:before="20"/>
              <w:ind w:left="20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Elem.,</w:t>
            </w:r>
            <w:r>
              <w:rPr>
                <w:rFonts w:ascii="Segoe UI"/>
                <w:b/>
                <w:spacing w:val="21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Middle/High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3072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000000"/>
              <w:left w:val="single" w:sz="5" w:space="0" w:color="FFFFFF"/>
              <w:bottom w:val="single" w:sz="6" w:space="0" w:color="000000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5"/>
              <w:ind w:right="49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5" w:space="0" w:color="FFFFFF"/>
              <w:bottom w:val="single" w:sz="6" w:space="0" w:color="000000"/>
              <w:right w:val="single" w:sz="5" w:space="0" w:color="FFFFFF"/>
            </w:tcBorders>
          </w:tcPr>
          <w:p>
            <w:pPr>
              <w:pStyle w:val="TableParagraph"/>
              <w:spacing w:line="240" w:lineRule="auto" w:before="20"/>
              <w:ind w:left="97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5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5"/>
              <w:ind w:right="178"/>
              <w:jc w:val="righ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-</w:t>
            </w:r>
          </w:p>
        </w:tc>
      </w:tr>
    </w:tbl>
    <w:p>
      <w:pPr>
        <w:spacing w:after="0" w:line="240" w:lineRule="auto"/>
        <w:jc w:val="right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6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98.639999pt;margin-top:.513721pt;width:34.450pt;height:11.4pt;mso-position-horizontal-relative:page;mso-position-vertical-relative:paragraph;z-index:-76264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2536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1"/>
        <w:rPr>
          <w:rFonts w:ascii="Segoe UI" w:hAnsi="Segoe UI" w:cs="Segoe UI" w:eastAsia="Segoe UI"/>
          <w:i/>
          <w:sz w:val="14"/>
          <w:szCs w:val="14"/>
        </w:rPr>
      </w:pPr>
    </w:p>
    <w:p>
      <w:pPr>
        <w:pStyle w:val="Heading1"/>
        <w:spacing w:line="240" w:lineRule="auto" w:before="87"/>
        <w:ind w:left="3130" w:right="0"/>
        <w:jc w:val="left"/>
        <w:rPr>
          <w:b w:val="0"/>
          <w:bCs w:val="0"/>
        </w:rPr>
      </w:pPr>
      <w:r>
        <w:rPr/>
        <w:pict>
          <v:shape style="position:absolute;margin-left:132.724396pt;margin-top:-18.844038pt;width:8.4pt;height:10.6pt;mso-position-horizontal-relative:page;mso-position-vertical-relative:paragraph;z-index:-7628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03491"/>
          <w:w w:val="105"/>
        </w:rPr>
        <w:t>Perce</w:t>
      </w:r>
      <w:r>
        <w:rPr>
          <w:color w:val="003491"/>
          <w:spacing w:val="-1"/>
          <w:w w:val="105"/>
        </w:rPr>
        <w:t>nt</w:t>
      </w:r>
      <w:r>
        <w:rPr>
          <w:color w:val="003491"/>
          <w:w w:val="105"/>
        </w:rPr>
        <w:t>a</w:t>
      </w:r>
      <w:r>
        <w:rPr>
          <w:color w:val="003491"/>
          <w:spacing w:val="-1"/>
          <w:w w:val="105"/>
        </w:rPr>
        <w:t>g</w:t>
      </w:r>
      <w:r>
        <w:rPr>
          <w:color w:val="003491"/>
          <w:w w:val="105"/>
        </w:rPr>
        <w:t>e</w:t>
      </w:r>
      <w:r>
        <w:rPr>
          <w:color w:val="003491"/>
          <w:spacing w:val="-6"/>
          <w:w w:val="105"/>
        </w:rPr>
        <w:t> </w:t>
      </w:r>
      <w:r>
        <w:rPr>
          <w:color w:val="003491"/>
          <w:spacing w:val="-1"/>
          <w:w w:val="105"/>
        </w:rPr>
        <w:t>o</w:t>
      </w:r>
      <w:r>
        <w:rPr>
          <w:color w:val="003491"/>
          <w:w w:val="105"/>
        </w:rPr>
        <w:t>f</w:t>
      </w:r>
      <w:r>
        <w:rPr>
          <w:color w:val="003491"/>
          <w:spacing w:val="-5"/>
          <w:w w:val="105"/>
        </w:rPr>
        <w:t> </w:t>
      </w:r>
      <w:r>
        <w:rPr>
          <w:color w:val="003491"/>
          <w:w w:val="105"/>
        </w:rPr>
        <w:t>I</w:t>
      </w:r>
      <w:r>
        <w:rPr>
          <w:color w:val="003491"/>
          <w:spacing w:val="-1"/>
          <w:w w:val="105"/>
        </w:rPr>
        <w:t>t</w:t>
      </w:r>
      <w:r>
        <w:rPr>
          <w:color w:val="003491"/>
          <w:w w:val="105"/>
        </w:rPr>
        <w:t>e</w:t>
      </w:r>
      <w:r>
        <w:rPr>
          <w:color w:val="003491"/>
          <w:spacing w:val="-1"/>
          <w:w w:val="105"/>
        </w:rPr>
        <w:t>m</w:t>
      </w:r>
      <w:r>
        <w:rPr>
          <w:color w:val="003491"/>
          <w:w w:val="105"/>
        </w:rPr>
        <w:t>s</w:t>
      </w:r>
      <w:r>
        <w:rPr>
          <w:color w:val="003491"/>
          <w:spacing w:val="-4"/>
          <w:w w:val="105"/>
        </w:rPr>
        <w:t> </w:t>
      </w:r>
      <w:r>
        <w:rPr>
          <w:color w:val="003491"/>
          <w:spacing w:val="-1"/>
          <w:w w:val="105"/>
        </w:rPr>
        <w:t>Fu</w:t>
      </w:r>
      <w:r>
        <w:rPr>
          <w:color w:val="003491"/>
          <w:w w:val="105"/>
        </w:rPr>
        <w:t>lly</w:t>
      </w:r>
      <w:r>
        <w:rPr>
          <w:color w:val="003491"/>
          <w:spacing w:val="-5"/>
          <w:w w:val="105"/>
        </w:rPr>
        <w:t> </w:t>
      </w:r>
      <w:r>
        <w:rPr>
          <w:color w:val="003491"/>
          <w:w w:val="105"/>
        </w:rPr>
        <w:t>Met</w:t>
      </w:r>
      <w:r>
        <w:rPr>
          <w:color w:val="003491"/>
          <w:spacing w:val="-21"/>
          <w:w w:val="105"/>
        </w:rPr>
        <w:t> </w:t>
      </w:r>
      <w:r>
        <w:rPr>
          <w:rFonts w:ascii="Arial"/>
          <w:b w:val="0"/>
          <w:spacing w:val="-41"/>
          <w:w w:val="105"/>
          <w:position w:val="-2"/>
          <w:sz w:val="10"/>
        </w:rPr>
        <w:t>9</w:t>
      </w:r>
      <w:r>
        <w:rPr>
          <w:color w:val="003491"/>
          <w:spacing w:val="-53"/>
          <w:w w:val="105"/>
        </w:rPr>
        <w:t>o</w:t>
      </w:r>
      <w:r>
        <w:rPr>
          <w:rFonts w:ascii="Arial"/>
          <w:b w:val="0"/>
          <w:spacing w:val="-6"/>
          <w:w w:val="105"/>
          <w:position w:val="-2"/>
          <w:sz w:val="10"/>
        </w:rPr>
        <w:t>9</w:t>
      </w:r>
      <w:r>
        <w:rPr>
          <w:color w:val="003491"/>
          <w:spacing w:val="-86"/>
          <w:w w:val="105"/>
        </w:rPr>
        <w:t>n</w:t>
      </w:r>
      <w:r>
        <w:rPr>
          <w:rFonts w:ascii="Arial"/>
          <w:b w:val="0"/>
          <w:w w:val="105"/>
          <w:position w:val="-2"/>
          <w:sz w:val="10"/>
        </w:rPr>
        <w:t>%</w:t>
      </w:r>
      <w:r>
        <w:rPr>
          <w:rFonts w:ascii="Arial"/>
          <w:b w:val="0"/>
          <w:spacing w:val="6"/>
          <w:w w:val="105"/>
          <w:position w:val="-2"/>
          <w:sz w:val="10"/>
        </w:rPr>
        <w:t> </w:t>
      </w:r>
      <w:r>
        <w:rPr>
          <w:color w:val="003491"/>
          <w:spacing w:val="-1"/>
          <w:w w:val="105"/>
        </w:rPr>
        <w:t>Cu</w:t>
      </w:r>
      <w:r>
        <w:rPr>
          <w:color w:val="003491"/>
          <w:w w:val="105"/>
        </w:rPr>
        <w:t>rre</w:t>
      </w:r>
      <w:r>
        <w:rPr>
          <w:color w:val="003491"/>
          <w:spacing w:val="-1"/>
          <w:w w:val="105"/>
        </w:rPr>
        <w:t>n</w:t>
      </w:r>
      <w:r>
        <w:rPr>
          <w:color w:val="003491"/>
          <w:w w:val="105"/>
        </w:rPr>
        <w:t>t</w:t>
      </w:r>
      <w:r>
        <w:rPr>
          <w:color w:val="003491"/>
          <w:spacing w:val="-13"/>
          <w:w w:val="105"/>
        </w:rPr>
        <w:t> </w:t>
      </w:r>
      <w:r>
        <w:rPr>
          <w:color w:val="003491"/>
          <w:spacing w:val="-9"/>
          <w:w w:val="105"/>
        </w:rPr>
        <w:t>A</w:t>
      </w:r>
      <w:r>
        <w:rPr>
          <w:color w:val="003491"/>
          <w:w w:val="105"/>
        </w:rPr>
        <w:t>ssess</w:t>
      </w:r>
      <w:r>
        <w:rPr>
          <w:color w:val="003491"/>
          <w:spacing w:val="-1"/>
          <w:w w:val="105"/>
        </w:rPr>
        <w:t>m</w:t>
      </w:r>
      <w:r>
        <w:rPr>
          <w:color w:val="003491"/>
          <w:w w:val="105"/>
        </w:rPr>
        <w:t>e</w:t>
      </w:r>
      <w:r>
        <w:rPr>
          <w:color w:val="003491"/>
          <w:spacing w:val="-1"/>
          <w:w w:val="105"/>
        </w:rPr>
        <w:t>nt</w:t>
      </w:r>
      <w:r>
        <w:rPr>
          <w:color w:val="003491"/>
          <w:w w:val="105"/>
        </w:rPr>
        <w:t>s,</w:t>
      </w:r>
      <w:r>
        <w:rPr>
          <w:color w:val="003491"/>
          <w:spacing w:val="3"/>
          <w:w w:val="105"/>
        </w:rPr>
        <w:t> </w:t>
      </w:r>
      <w:r>
        <w:rPr>
          <w:color w:val="003491"/>
          <w:spacing w:val="-1"/>
          <w:w w:val="105"/>
        </w:rPr>
        <w:t>b</w:t>
      </w:r>
      <w:r>
        <w:rPr>
          <w:color w:val="003491"/>
          <w:w w:val="105"/>
        </w:rPr>
        <w:t>y</w:t>
      </w:r>
      <w:r>
        <w:rPr>
          <w:color w:val="003491"/>
          <w:spacing w:val="-10"/>
          <w:w w:val="105"/>
        </w:rPr>
        <w:t> </w:t>
      </w:r>
      <w:r>
        <w:rPr>
          <w:color w:val="003491"/>
          <w:spacing w:val="-9"/>
          <w:w w:val="105"/>
        </w:rPr>
        <w:t>A</w:t>
      </w:r>
      <w:r>
        <w:rPr>
          <w:color w:val="003491"/>
          <w:w w:val="105"/>
        </w:rPr>
        <w:t>ssess</w:t>
      </w:r>
      <w:r>
        <w:rPr>
          <w:color w:val="003491"/>
          <w:spacing w:val="-1"/>
          <w:w w:val="105"/>
        </w:rPr>
        <w:t>m</w:t>
      </w:r>
      <w:r>
        <w:rPr>
          <w:color w:val="003491"/>
          <w:w w:val="105"/>
        </w:rPr>
        <w:t>e</w:t>
      </w:r>
      <w:r>
        <w:rPr>
          <w:color w:val="003491"/>
          <w:spacing w:val="-1"/>
          <w:w w:val="105"/>
        </w:rPr>
        <w:t>n</w:t>
      </w:r>
      <w:r>
        <w:rPr>
          <w:color w:val="003491"/>
          <w:w w:val="105"/>
        </w:rPr>
        <w:t>t</w:t>
      </w:r>
      <w:r>
        <w:rPr>
          <w:color w:val="003491"/>
          <w:spacing w:val="1"/>
          <w:w w:val="105"/>
        </w:rPr>
        <w:t> </w:t>
      </w:r>
      <w:r>
        <w:rPr>
          <w:color w:val="003491"/>
          <w:w w:val="105"/>
        </w:rPr>
        <w:t>M</w:t>
      </w:r>
      <w:r>
        <w:rPr>
          <w:color w:val="003491"/>
          <w:spacing w:val="-1"/>
          <w:w w:val="105"/>
        </w:rPr>
        <w:t>odu</w:t>
      </w:r>
      <w:r>
        <w:rPr>
          <w:color w:val="003491"/>
          <w:w w:val="105"/>
        </w:rPr>
        <w:t>le</w:t>
      </w:r>
      <w:r>
        <w:rPr>
          <w:color w:val="003491"/>
          <w:spacing w:val="-6"/>
          <w:w w:val="105"/>
        </w:rPr>
        <w:t> </w:t>
      </w:r>
      <w:r>
        <w:rPr>
          <w:color w:val="003491"/>
          <w:spacing w:val="-1"/>
          <w:w w:val="105"/>
        </w:rPr>
        <w:t>o</w:t>
      </w:r>
      <w:r>
        <w:rPr>
          <w:color w:val="003491"/>
          <w:w w:val="105"/>
        </w:rPr>
        <w:t>r</w:t>
      </w:r>
      <w:r>
        <w:rPr>
          <w:color w:val="003491"/>
          <w:spacing w:val="-5"/>
          <w:w w:val="105"/>
        </w:rPr>
        <w:t> </w:t>
      </w:r>
      <w:r>
        <w:rPr>
          <w:color w:val="003491"/>
          <w:spacing w:val="-14"/>
          <w:w w:val="105"/>
        </w:rPr>
        <w:t>T</w:t>
      </w:r>
      <w:r>
        <w:rPr>
          <w:color w:val="003491"/>
          <w:spacing w:val="-1"/>
          <w:w w:val="105"/>
        </w:rPr>
        <w:t>op</w:t>
      </w:r>
      <w:r>
        <w:rPr>
          <w:color w:val="003491"/>
          <w:w w:val="105"/>
        </w:rPr>
        <w:t>ic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3"/>
          <w:szCs w:val="3"/>
        </w:rPr>
      </w:pPr>
    </w:p>
    <w:p>
      <w:pPr>
        <w:spacing w:line="200" w:lineRule="atLeast"/>
        <w:ind w:left="78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41.550pt;height:102.65pt;mso-position-horizontal-relative:char;mso-position-vertical-relative:line" coordorigin="0,0" coordsize="10831,2053">
            <v:group style="position:absolute;left:123;top:751;width:322;height:1296" coordorigin="123,751" coordsize="322,1296">
              <v:shape style="position:absolute;left:123;top:751;width:322;height:1296" coordorigin="123,751" coordsize="322,1296" path="m445,2047l445,751,123,751,123,2047,445,2047xe" filled="true" fillcolor="#003490" stroked="false">
                <v:path arrowok="t"/>
                <v:fill type="solid"/>
              </v:shape>
            </v:group>
            <v:group style="position:absolute;left:1326;top:782;width:322;height:1265" coordorigin="1326,782" coordsize="322,1265">
              <v:shape style="position:absolute;left:1326;top:782;width:322;height:1265" coordorigin="1326,782" coordsize="322,1265" path="m1647,2047l1647,782,1326,782,1326,2047,1647,2047xe" filled="true" fillcolor="#003490" stroked="false">
                <v:path arrowok="t"/>
                <v:fill type="solid"/>
              </v:shape>
            </v:group>
            <v:group style="position:absolute;left:2528;top:696;width:322;height:1352" coordorigin="2528,696" coordsize="322,1352">
              <v:shape style="position:absolute;left:2528;top:696;width:322;height:1352" coordorigin="2528,696" coordsize="322,1352" path="m2850,2047l2850,696,2528,696,2528,2047,2850,2047xe" filled="true" fillcolor="#003490" stroked="false">
                <v:path arrowok="t"/>
                <v:fill type="solid"/>
              </v:shape>
            </v:group>
            <v:group style="position:absolute;left:3731;top:636;width:322;height:1412" coordorigin="3731,636" coordsize="322,1412">
              <v:shape style="position:absolute;left:3731;top:636;width:322;height:1412" coordorigin="3731,636" coordsize="322,1412" path="m4052,2047l4052,636,3731,636,3731,2047,4052,2047xe" filled="true" fillcolor="#003490" stroked="false">
                <v:path arrowok="t"/>
                <v:fill type="solid"/>
              </v:shape>
            </v:group>
            <v:group style="position:absolute;left:4933;top:958;width:322;height:1090" coordorigin="4933,958" coordsize="322,1090">
              <v:shape style="position:absolute;left:4933;top:958;width:322;height:1090" coordorigin="4933,958" coordsize="322,1090" path="m5255,2047l5255,958,4933,958,4933,2047,5255,2047xe" filled="true" fillcolor="#003490" stroked="false">
                <v:path arrowok="t"/>
                <v:fill type="solid"/>
              </v:shape>
            </v:group>
            <v:group style="position:absolute;left:6135;top:1138;width:322;height:910" coordorigin="6135,1138" coordsize="322,910">
              <v:shape style="position:absolute;left:6135;top:1138;width:322;height:910" coordorigin="6135,1138" coordsize="322,910" path="m6457,2047l6457,1138,6135,1138,6135,2047,6457,2047xe" filled="true" fillcolor="#003490" stroked="false">
                <v:path arrowok="t"/>
                <v:fill type="solid"/>
              </v:shape>
            </v:group>
            <v:group style="position:absolute;left:7338;top:804;width:322;height:1244" coordorigin="7338,804" coordsize="322,1244">
              <v:shape style="position:absolute;left:7338;top:804;width:322;height:1244" coordorigin="7338,804" coordsize="322,1244" path="m7659,2047l7659,804,7338,804,7338,2047,7659,2047xe" filled="true" fillcolor="#003490" stroked="false">
                <v:path arrowok="t"/>
                <v:fill type="solid"/>
              </v:shape>
            </v:group>
            <v:group style="position:absolute;left:8540;top:744;width:322;height:1304" coordorigin="8540,744" coordsize="322,1304">
              <v:shape style="position:absolute;left:8540;top:744;width:322;height:1304" coordorigin="8540,744" coordsize="322,1304" path="m8862,2047l8862,744,8540,744,8540,2047,8862,2047xe" filled="true" fillcolor="#003490" stroked="false">
                <v:path arrowok="t"/>
                <v:fill type="solid"/>
              </v:shape>
            </v:group>
            <v:group style="position:absolute;left:9743;top:766;width:322;height:1282" coordorigin="9743,766" coordsize="322,1282">
              <v:shape style="position:absolute;left:9743;top:766;width:322;height:1282" coordorigin="9743,766" coordsize="322,1282" path="m10064,2047l10064,766,9743,766,9743,2047,10064,2047xe" filled="true" fillcolor="#003490" stroked="false">
                <v:path arrowok="t"/>
                <v:fill type="solid"/>
              </v:shape>
            </v:group>
            <v:group style="position:absolute;left:121;top:631;width:9948;height:1421" coordorigin="121,631" coordsize="9948,1421">
              <v:shape style="position:absolute;left:121;top:631;width:9948;height:1421" coordorigin="121,631" coordsize="9948,1421" path="m450,2050l450,749,447,746,121,746,121,2052,123,2052,123,756,128,751,128,756,440,756,440,751,445,756,445,2052,447,2052,450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28,756l128,751,123,756,128,756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28,2042l128,756,123,756,123,2042,128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45,2042l123,2042,128,2047,128,2052,440,2052,440,2047,445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28,2052l128,2047,123,2042,123,2052,128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45,756l440,751,440,756,445,756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45,2042l445,756,440,756,440,2042,445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45,2052l445,2042,440,2047,440,2052,445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652,2050l1652,780,1650,778,1323,778,1321,780,1321,2050,1323,2052,1326,2052,1326,787,1331,782,1331,787,1643,787,1643,782,1647,787,1647,2052,1650,2052,1652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331,787l1331,782,1326,787,1331,787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331,2042l1331,787,1326,787,1326,2042,1331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647,2042l1326,2042,1331,2047,1331,2052,1643,2052,1643,2047,1647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331,2052l1331,2047,1326,2042,1326,2052,1331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647,787l1643,782,1643,787,1647,787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647,2042l1647,787,1643,787,1643,2042,1647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647,2052l1647,2042,1643,2047,1643,2052,1647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855,2050l2855,694,2852,691,2526,691,2523,694,2523,2050,2526,2052,2528,2052,2528,701,2533,696,2533,701,2845,701,2845,696,2850,701,2850,2052,2852,2052,2855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533,701l2533,696,2528,701,2533,701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533,2042l2533,701,2528,701,2528,2042,2533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850,2042l2528,2042,2533,2047,2533,2052,2845,2052,2845,2047,2850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533,2052l2533,2047,2528,2042,2528,2052,2533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850,701l2845,696,2845,701,2850,701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850,2042l2850,701,2845,701,2845,2042,2850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2850,2052l2850,2042,2845,2047,2845,2052,2850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057,2050l4057,634,4055,631,3728,631,3726,634,3726,2050,3728,2052,3731,2052,3731,641,3735,636,3735,641,4047,641,4047,636,4052,641,4052,2052,4055,2052,4057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3735,641l3735,636,3731,641,3735,641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3735,2042l3735,641,3731,641,3731,2042,3735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052,2042l3731,2042,3735,2047,3735,2052,4047,2052,4047,2047,4052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3735,2052l3735,2047,3731,2042,3731,2052,3735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052,641l4047,636,4047,641,4052,641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052,2042l4052,641,4047,641,4047,2042,4052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052,2052l4052,2042,4047,2047,4047,2052,4052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5259,2050l5259,955,5257,953,4931,953,4928,955,4928,2050,4931,2052,4933,2052,4933,962,4938,958,4938,962,5250,962,5250,958,5255,962,5255,2052,5257,2052,5259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938,962l4938,958,4933,962,4938,96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938,2042l4938,962,4933,962,4933,2042,4938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5255,2042l4933,2042,4938,2047,4938,2052,5250,2052,5250,2047,5255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4938,2052l4938,2047,4933,2042,4933,2052,4938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5255,962l5250,958,5250,962,5255,96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5255,2042l5255,962,5250,962,5250,2042,5255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5255,2052l5255,2042,5250,2047,5250,2052,5255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462,2050l6462,1135,6459,1133,6133,1133,6131,1135,6131,2050,6133,2052,6135,2052,6135,1142,6140,1138,6140,1142,6452,1142,6452,1138,6457,1142,6457,2052,6459,2052,6462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140,1142l6140,1138,6135,1142,6140,11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140,2042l6140,1142,6135,1142,6135,2042,6140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457,2042l6135,2042,6140,2047,6140,2052,6452,2052,6452,2047,6457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140,2052l6140,2047,6135,2042,6135,2052,6140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457,1142l6452,1138,6452,1142,6457,11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457,2042l6457,1142,6452,1142,6452,2042,6457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6457,2052l6457,2042,6452,2047,6452,2052,6457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664,2050l7664,802,7662,799,7335,799,7333,802,7333,2050,7335,2052,7338,2052,7338,809,7343,804,7343,809,7655,809,7655,804,7659,809,7659,2052,7662,2052,7664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343,809l7343,804,7338,809,7343,809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343,2042l7343,809,7338,809,7338,2042,7343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659,2042l7338,2042,7343,2047,7343,2052,7655,2052,7655,2047,7659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343,2052l7343,2047,7338,2042,7338,2052,7343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659,809l7655,804,7655,809,7659,809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659,2042l7659,809,7655,809,7655,2042,7659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7659,2052l7659,2042,7655,2047,7655,2052,7659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867,2050l8867,742,8864,739,8538,739,8535,742,8535,2050,8538,2052,8540,2052,8540,749,8545,744,8545,749,8857,749,8857,744,8862,749,8862,2052,8864,2052,8867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545,749l8545,744,8540,749,8545,749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545,2042l8545,749,8540,749,8540,2042,8545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862,2042l8540,2042,8545,2047,8545,2052,8857,2052,8857,2047,8862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545,2052l8545,2047,8540,2042,8540,2052,8545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862,749l8857,744,8857,749,8862,749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862,2042l8862,749,8857,749,8857,2042,8862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8862,2052l8862,2042,8857,2047,8857,2052,8862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0069,2050l10069,763,10067,761,9740,761,9738,763,9738,2050,9740,2052,9743,2052,9743,770,9747,766,9747,770,10059,770,10059,766,10064,770,10064,2052,10067,2052,10069,205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9747,770l9747,766,9743,770,9747,77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9747,2042l9747,770,9743,770,9743,2042,9747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0064,2042l9743,2042,9747,2047,9747,2052,10059,2052,10059,2047,10064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9747,2052l9747,2047,9743,2042,9743,2052,9747,205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0064,770l10059,766,10059,770,10064,770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0064,2042l10064,770,10059,770,10059,2042,10064,2042xe" filled="true" fillcolor="#003490" stroked="false">
                <v:path arrowok="t"/>
                <v:fill type="solid"/>
              </v:shape>
              <v:shape style="position:absolute;left:121;top:631;width:9948;height:1421" coordorigin="121,631" coordsize="9948,1421" path="m10064,2052l10064,2042,10059,2047,10059,2052,10064,2052xe" filled="true" fillcolor="#003490" stroked="false">
                <v:path arrowok="t"/>
                <v:fill type="solid"/>
              </v:shape>
            </v:group>
            <v:group style="position:absolute;left:445;top:542;width:322;height:1505" coordorigin="445,542" coordsize="322,1505">
              <v:shape style="position:absolute;left:445;top:542;width:322;height:1505" coordorigin="445,542" coordsize="322,1505" path="m767,2047l767,542,445,542,445,2047,767,2047xe" filled="true" fillcolor="#fb4f13" stroked="false">
                <v:path arrowok="t"/>
                <v:fill type="solid"/>
              </v:shape>
            </v:group>
            <v:group style="position:absolute;left:1647;top:425;width:322;height:1623" coordorigin="1647,425" coordsize="322,1623">
              <v:shape style="position:absolute;left:1647;top:425;width:322;height:1623" coordorigin="1647,425" coordsize="322,1623" path="m1969,2047l1969,425,1647,425,1647,2047,1969,2047xe" filled="true" fillcolor="#fb4f13" stroked="false">
                <v:path arrowok="t"/>
                <v:fill type="solid"/>
              </v:shape>
            </v:group>
            <v:group style="position:absolute;left:2850;top:432;width:322;height:1616" coordorigin="2850,432" coordsize="322,1616">
              <v:shape style="position:absolute;left:2850;top:432;width:322;height:1616" coordorigin="2850,432" coordsize="322,1616" path="m3171,2047l3171,432,2850,432,2850,2047,3171,2047xe" filled="true" fillcolor="#fb4f13" stroked="false">
                <v:path arrowok="t"/>
                <v:fill type="solid"/>
              </v:shape>
            </v:group>
            <v:group style="position:absolute;left:4052;top:350;width:322;height:1697" coordorigin="4052,350" coordsize="322,1697">
              <v:shape style="position:absolute;left:4052;top:350;width:322;height:1697" coordorigin="4052,350" coordsize="322,1697" path="m4374,2047l4374,350,4052,350,4052,2047,4374,2047xe" filled="true" fillcolor="#fb4f13" stroked="false">
                <v:path arrowok="t"/>
                <v:fill type="solid"/>
              </v:shape>
            </v:group>
            <v:group style="position:absolute;left:5255;top:622;width:322;height:1426" coordorigin="5255,622" coordsize="322,1426">
              <v:shape style="position:absolute;left:5255;top:622;width:322;height:1426" coordorigin="5255,622" coordsize="322,1426" path="m5576,2047l5576,622,5255,622,5255,2047,5576,2047xe" filled="true" fillcolor="#fb4f13" stroked="false">
                <v:path arrowok="t"/>
                <v:fill type="solid"/>
              </v:shape>
            </v:group>
            <v:group style="position:absolute;left:6457;top:830;width:322;height:1217" coordorigin="6457,830" coordsize="322,1217">
              <v:shape style="position:absolute;left:6457;top:830;width:322;height:1217" coordorigin="6457,830" coordsize="322,1217" path="m6779,2047l6779,830,6457,830,6457,2047,6779,2047xe" filled="true" fillcolor="#fb4f13" stroked="false">
                <v:path arrowok="t"/>
                <v:fill type="solid"/>
              </v:shape>
            </v:group>
            <v:group style="position:absolute;left:7659;top:526;width:322;height:1522" coordorigin="7659,526" coordsize="322,1522">
              <v:shape style="position:absolute;left:7659;top:526;width:322;height:1522" coordorigin="7659,526" coordsize="322,1522" path="m7981,2047l7981,526,7659,526,7659,2047,7981,2047xe" filled="true" fillcolor="#fb4f13" stroked="false">
                <v:path arrowok="t"/>
                <v:fill type="solid"/>
              </v:shape>
            </v:group>
            <v:group style="position:absolute;left:8862;top:487;width:322;height:1560" coordorigin="8862,487" coordsize="322,1560">
              <v:shape style="position:absolute;left:8862;top:487;width:322;height:1560" coordorigin="8862,487" coordsize="322,1560" path="m9183,2047l9183,487,8862,487,8862,2047,9183,2047xe" filled="true" fillcolor="#fb4f13" stroked="false">
                <v:path arrowok="t"/>
                <v:fill type="solid"/>
              </v:shape>
            </v:group>
            <v:group style="position:absolute;left:10064;top:422;width:322;height:1625" coordorigin="10064,422" coordsize="322,1625">
              <v:shape style="position:absolute;left:10064;top:422;width:322;height:1625" coordorigin="10064,422" coordsize="322,1625" path="m10386,2047l10386,422,10064,422,10064,2047,10386,2047xe" filled="true" fillcolor="#fb4f13" stroked="false">
                <v:path arrowok="t"/>
                <v:fill type="solid"/>
              </v:shape>
            </v:group>
            <v:group style="position:absolute;left:440;top:346;width:9951;height:1707" coordorigin="440,346" coordsize="9951,1707">
              <v:shape style="position:absolute;left:440;top:346;width:9951;height:1707" coordorigin="440,346" coordsize="9951,1707" path="m771,2050l771,540,769,538,443,538,440,540,440,2050,443,2052,445,2052,445,547,450,542,450,547,762,547,762,542,767,547,767,2052,769,2052,771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50,547l450,542,445,547,450,547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50,2042l450,547,445,547,445,2042,450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7,2042l445,2042,450,2047,450,2052,762,2052,762,2047,767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50,2052l450,2047,445,2042,445,2052,450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7,547l762,542,762,547,767,547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7,2042l767,547,762,547,762,2042,767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7,2052l767,2042,762,2047,762,2052,767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974,2050l1974,422,1971,420,1645,420,1643,422,1643,2050,1645,2052,1647,2052,1647,430,1652,425,1652,430,1964,430,1964,425,1969,430,1969,2052,1971,2052,1974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652,430l1652,425,1647,430,1652,43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652,2042l1652,430,1647,430,1647,2042,1652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969,2042l1647,2042,1652,2047,1652,2052,1964,2052,1964,2047,1969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652,2052l1652,2047,1647,2042,1647,2052,1652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969,430l1964,425,1964,430,1969,43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969,2042l1969,430,1964,430,1964,2042,1969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969,2052l1969,2042,1964,2047,1964,2052,1969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3176,2050l3176,430,3174,427,2847,427,2845,430,2845,2050,2847,2052,2850,2052,2850,437,2855,432,2855,437,3167,437,3167,432,3171,437,3171,2052,3174,2052,3176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2855,437l2855,432,2850,437,2855,437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2855,2042l2855,437,2850,437,2850,2042,2855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3171,2042l2850,2042,2855,2047,2855,2052,3167,2052,3167,2047,3171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2855,2052l2855,2047,2850,2042,2850,2052,2855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3171,437l3167,432,3167,437,3171,437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3171,2042l3171,437,3167,437,3167,2042,3171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3171,2052l3171,2042,3167,2047,3167,2052,3171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379,2050l4379,348,4376,346,4050,346,4047,348,4047,2050,4050,2052,4052,2052,4052,355,4057,350,4057,355,4369,355,4369,350,4374,355,4374,2052,4376,2052,4379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057,355l4057,350,4052,355,4057,355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057,2042l4057,355,4052,355,4052,2042,4057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374,2042l4052,2042,4057,2047,4057,2052,4369,2052,4369,2047,4374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057,2052l4057,2047,4052,2042,4052,2052,4057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374,355l4369,350,4369,355,4374,355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374,2042l4374,355,4369,355,4369,2042,4374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4374,2052l4374,2042,4369,2047,4369,2052,4374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581,2050l5581,619,5579,617,5252,617,5250,619,5250,2050,5252,2052,5255,2052,5255,626,5259,622,5259,626,5571,626,5571,622,5576,626,5576,2052,5579,2052,5581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259,626l5259,622,5255,626,5259,626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259,2042l5259,626,5255,626,5255,2042,5259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576,2042l5255,2042,5259,2047,5259,2052,5571,2052,5571,2047,5576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259,2052l5259,2047,5255,2042,5255,2052,5259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576,626l5571,622,5571,626,5576,626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576,2042l5576,626,5571,626,5571,2042,5576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5576,2052l5576,2042,5571,2047,5571,2052,5576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783,2050l6783,828,6781,826,6455,826,6452,828,6452,2050,6455,2052,6457,2052,6457,835,6462,830,6462,835,6774,835,6774,830,6779,835,6779,2052,6781,2052,6783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462,835l6462,830,6457,835,6462,835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462,2042l6462,835,6457,835,6457,2042,6462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779,2042l6457,2042,6462,2047,6462,2052,6774,2052,6774,2047,6779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462,2052l6462,2047,6457,2042,6457,2052,6462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779,835l6774,830,6774,835,6779,835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779,2042l6779,835,6774,835,6774,2042,6779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6779,2052l6779,2042,6774,2047,6774,2052,6779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986,2050l7986,523,7983,521,7657,521,7655,523,7655,2050,7657,2052,7659,2052,7659,530,7664,526,7664,530,7976,530,7976,526,7981,530,7981,2052,7983,2052,7986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64,530l7664,526,7659,530,7664,53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64,2042l7664,530,7659,530,7659,2042,7664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981,2042l7659,2042,7664,2047,7664,2052,7976,2052,7976,2047,7981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664,2052l7664,2047,7659,2042,7659,2052,7664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981,530l7976,526,7976,530,7981,53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981,2042l7981,530,7976,530,7976,2042,7981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7981,2052l7981,2042,7976,2047,7976,2052,7981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9188,2050l9188,485,9186,482,8859,482,8857,485,8857,2050,8859,2052,8862,2052,8862,492,8867,487,8867,492,9179,492,9179,487,9183,492,9183,2052,9186,2052,9188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8867,492l8867,487,8862,492,8867,49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8867,2042l8867,492,8862,492,8862,2042,8867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9183,2042l8862,2042,8867,2047,8867,2052,9179,2052,9179,2047,9183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8867,2052l8867,2047,8862,2042,8862,2052,8867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9183,492l9179,487,9179,492,9183,49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9183,2042l9183,492,9179,492,9179,2042,9183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9183,2052l9183,2042,9179,2047,9179,2052,9183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391,2050l10391,420,10388,418,10062,418,10059,420,10059,2050,10062,2052,10064,2052,10064,427,10069,422,10069,427,10381,427,10381,422,10386,427,10386,2052,10388,2052,10391,2050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069,427l10069,422,10064,427,10069,427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069,2042l10069,427,10064,427,10064,2042,10069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386,2042l10064,2042,10069,2047,10069,2052,10381,2052,10381,2047,10386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069,2052l10069,2047,10064,2042,10064,2052,10069,205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386,427l10381,422,10381,427,10386,427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386,2042l10386,427,10381,427,10381,2042,10386,2042xe" filled="true" fillcolor="#fb4f13" stroked="false">
                <v:path arrowok="t"/>
                <v:fill type="solid"/>
              </v:shape>
              <v:shape style="position:absolute;left:440;top:346;width:9951;height:1707" coordorigin="440,346" coordsize="9951,1707" path="m10386,2052l10386,2042,10381,2047,10381,2052,10386,2052xe" filled="true" fillcolor="#fb4f13" stroked="false">
                <v:path arrowok="t"/>
                <v:fill type="solid"/>
              </v:shape>
            </v:group>
            <v:group style="position:absolute;left:767;top:406;width:320;height:1642" coordorigin="767,406" coordsize="320,1642">
              <v:shape style="position:absolute;left:767;top:406;width:320;height:1642" coordorigin="767,406" coordsize="320,1642" path="m1086,2047l1086,406,767,406,767,2047,1086,2047xe" filled="true" fillcolor="#ffa000" stroked="false">
                <v:path arrowok="t"/>
                <v:fill type="solid"/>
              </v:shape>
            </v:group>
            <v:group style="position:absolute;left:1969;top:329;width:320;height:1719" coordorigin="1969,329" coordsize="320,1719">
              <v:shape style="position:absolute;left:1969;top:329;width:320;height:1719" coordorigin="1969,329" coordsize="320,1719" path="m2288,2047l2288,329,1969,329,1969,2047,2288,2047xe" filled="true" fillcolor="#ffa000" stroked="false">
                <v:path arrowok="t"/>
                <v:fill type="solid"/>
              </v:shape>
            </v:group>
            <v:group style="position:absolute;left:3171;top:257;width:320;height:1791" coordorigin="3171,257" coordsize="320,1791">
              <v:shape style="position:absolute;left:3171;top:257;width:320;height:1791" coordorigin="3171,257" coordsize="320,1791" path="m3491,2047l3491,257,3171,257,3171,2047,3491,2047xe" filled="true" fillcolor="#ffa000" stroked="false">
                <v:path arrowok="t"/>
                <v:fill type="solid"/>
              </v:shape>
            </v:group>
            <v:group style="position:absolute;left:4374;top:5;width:320;height:2043" coordorigin="4374,5" coordsize="320,2043">
              <v:shape style="position:absolute;left:4374;top:5;width:320;height:2043" coordorigin="4374,5" coordsize="320,2043" path="m4693,2047l4693,5,4374,5,4374,2047,4693,2047xe" filled="true" fillcolor="#ffa000" stroked="false">
                <v:path arrowok="t"/>
                <v:fill type="solid"/>
              </v:shape>
            </v:group>
            <v:group style="position:absolute;left:5576;top:583;width:320;height:1464" coordorigin="5576,583" coordsize="320,1464">
              <v:shape style="position:absolute;left:5576;top:583;width:320;height:1464" coordorigin="5576,583" coordsize="320,1464" path="m5895,2047l5895,583,5576,583,5576,2047,5895,2047xe" filled="true" fillcolor="#ffa000" stroked="false">
                <v:path arrowok="t"/>
                <v:fill type="solid"/>
              </v:shape>
            </v:group>
            <v:group style="position:absolute;left:6779;top:715;width:320;height:1332" coordorigin="6779,715" coordsize="320,1332">
              <v:shape style="position:absolute;left:6779;top:715;width:320;height:1332" coordorigin="6779,715" coordsize="320,1332" path="m7098,2047l7098,715,6779,715,6779,2047,7098,2047xe" filled="true" fillcolor="#ffa000" stroked="false">
                <v:path arrowok="t"/>
                <v:fill type="solid"/>
              </v:shape>
            </v:group>
            <v:group style="position:absolute;left:7981;top:362;width:320;height:1685" coordorigin="7981,362" coordsize="320,1685">
              <v:shape style="position:absolute;left:7981;top:362;width:320;height:1685" coordorigin="7981,362" coordsize="320,1685" path="m8300,2047l8300,362,7981,362,7981,2047,8300,2047xe" filled="true" fillcolor="#ffa000" stroked="false">
                <v:path arrowok="t"/>
                <v:fill type="solid"/>
              </v:shape>
            </v:group>
            <v:group style="position:absolute;left:9183;top:281;width:320;height:1767" coordorigin="9183,281" coordsize="320,1767">
              <v:shape style="position:absolute;left:9183;top:281;width:320;height:1767" coordorigin="9183,281" coordsize="320,1767" path="m9503,2047l9503,281,9183,281,9183,2047,9503,2047xe" filled="true" fillcolor="#ffa000" stroked="false">
                <v:path arrowok="t"/>
                <v:fill type="solid"/>
              </v:shape>
            </v:group>
            <v:group style="position:absolute;left:10386;top:360;width:320;height:1688" coordorigin="10386,360" coordsize="320,1688">
              <v:shape style="position:absolute;left:10386;top:360;width:320;height:1688" coordorigin="10386,360" coordsize="320,1688" path="m10705,2047l10705,360,10386,360,10386,2047,10705,2047xe" filled="true" fillcolor="#ffa000" stroked="false">
                <v:path arrowok="t"/>
                <v:fill type="solid"/>
              </v:shape>
            </v:group>
            <v:group style="position:absolute;left:762;top:0;width:9948;height:2052" coordorigin="762,0" coordsize="9948,2052">
              <v:shape style="position:absolute;left:762;top:0;width:9948;height:2052" coordorigin="762,0" coordsize="9948,2052" path="m1091,2050l1091,403,1088,401,764,401,762,403,762,2050,764,2052,767,2052,767,410,771,406,771,410,1081,410,1081,406,1086,410,1086,2052,1088,2052,1091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71,410l771,406,767,410,771,41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71,2042l771,410,767,410,767,2042,771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86,2042l767,2042,771,2047,771,2052,1081,2052,1081,2047,1086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71,2052l771,2047,767,2042,767,2052,771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86,410l1081,406,1081,410,1086,41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86,2042l1086,410,1081,410,1081,2042,1086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86,2052l1086,2042,1081,2047,1081,2052,1086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2293,2050l2293,326,2291,324,1967,324,1964,326,1964,2050,1967,2052,1969,2052,1969,334,1974,329,1974,334,2283,334,2283,329,2288,334,2288,2052,2291,2052,2293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974,334l1974,329,1969,334,1974,334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974,2042l1974,334,1969,334,1969,2042,1974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2288,2042l1969,2042,1974,2047,1974,2052,2283,2052,2283,2047,2288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974,2052l1974,2047,1969,2042,1969,2052,1974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2288,334l2283,329,2283,334,2288,334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2288,2042l2288,334,2283,334,2283,2042,2288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2288,2052l2288,2042,2283,2047,2283,2052,2288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495,2050l3495,254,3493,252,3169,252,3167,254,3167,2050,3169,2052,3171,2052,3171,262,3176,257,3176,262,3486,262,3486,257,3491,262,3491,2052,3493,2052,3495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176,262l3176,257,3171,262,3176,26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176,2042l3176,262,3171,262,3171,2042,3176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491,2042l3171,2042,3176,2047,3176,2052,3486,2052,3486,2047,3491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176,2052l3176,2047,3171,2042,3171,2052,3176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491,262l3486,257,3486,262,3491,26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491,2042l3491,262,3486,262,3486,2042,3491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3491,2052l3491,2042,3486,2047,3486,2052,3491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698,2050l4698,2,4695,0,4371,0,4369,2,4369,2050,4371,2052,4374,2052,4374,10,4379,5,4379,10,4688,10,4688,5,4693,10,4693,2052,4695,2052,4698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379,10l4379,5,4374,10,4379,1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379,2042l4379,10,4374,10,4374,2042,4379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693,2042l4374,2042,4379,2047,4379,2052,4688,2052,4688,2047,4693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379,2052l4379,2047,4374,2042,4374,2052,4379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693,10l4688,5,4688,10,4693,1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693,2042l4693,10,4688,10,4688,2042,4693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4693,2052l4693,2042,4688,2047,4688,2052,4693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900,2050l5900,581,5898,578,5574,578,5571,581,5571,2050,5574,2052,5576,2052,5576,588,5581,583,5581,588,5891,588,5891,583,5895,588,5895,2052,5898,2052,5900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581,588l5581,583,5576,588,5581,588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581,2042l5581,588,5576,588,5576,2042,5581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895,2042l5576,2042,5581,2047,5581,2052,5891,2052,5891,2047,5895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581,2052l5581,2047,5576,2042,5576,2052,5581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895,588l5891,583,5891,588,5895,588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895,2042l5895,588,5891,588,5891,2042,5895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5895,2052l5895,2042,5891,2047,5891,2052,5895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103,2050l7103,713,7100,710,6776,710,6774,713,6774,2050,6776,2052,6779,2052,6779,720,6783,715,6783,720,7093,720,7093,715,7098,720,7098,2052,7100,2052,7103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6783,720l6783,715,6779,720,6783,72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6783,2042l6783,720,6779,720,6779,2042,6783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098,2042l6779,2042,6783,2047,6783,2052,7093,2052,7093,2047,7098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6783,2052l6783,2047,6779,2042,6779,2052,6783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098,720l7093,715,7093,720,7098,72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098,2042l7098,720,7093,720,7093,2042,7098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098,2052l7098,2042,7093,2047,7093,2052,7098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8305,2050l8305,360,8303,358,7979,358,7976,360,7976,2050,7979,2052,7981,2052,7981,367,7986,362,7986,367,8295,367,8295,362,8300,367,8300,2052,8303,2052,8305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986,367l7986,362,7981,367,7986,367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986,2042l7986,367,7981,367,7981,2042,7986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8300,2042l7981,2042,7986,2047,7986,2052,8295,2052,8295,2047,8300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7986,2052l7986,2047,7981,2042,7981,2052,7986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8300,367l8295,362,8295,367,8300,367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8300,2042l8300,367,8295,367,8295,2042,8300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8300,2052l8300,2042,8295,2047,8295,2052,8300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507,2050l9507,278,9505,276,9181,276,9179,278,9179,2050,9181,2052,9183,2052,9183,286,9188,281,9188,286,9498,286,9498,281,9503,286,9503,2052,9505,2052,9507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188,286l9188,281,9183,286,9188,286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188,2042l9188,286,9183,286,9183,2042,9188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503,2042l9183,2042,9188,2047,9188,2052,9498,2052,9498,2047,9503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188,2052l9188,2047,9183,2042,9183,2052,9188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503,286l9498,281,9498,286,9503,286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503,2042l9503,286,9498,286,9498,2042,9503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9503,2052l9503,2042,9498,2047,9498,2052,9503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710,2050l10710,358,10707,355,10383,355,10381,358,10381,2050,10383,2052,10386,2052,10386,365,10391,360,10391,365,10700,365,10700,360,10705,365,10705,2052,10707,2052,10710,2050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391,365l10391,360,10386,365,10391,365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391,2042l10391,365,10386,365,10386,2042,10391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705,2042l10386,2042,10391,2047,10391,2052,10700,2052,10700,2047,10705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391,2052l10391,2047,10386,2042,10386,2052,10391,205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705,365l10700,360,10700,365,10705,365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705,2042l10705,365,10700,365,10700,2042,10705,2042xe" filled="true" fillcolor="#ffa000" stroked="false">
                <v:path arrowok="t"/>
                <v:fill type="solid"/>
              </v:shape>
              <v:shape style="position:absolute;left:762;top:0;width:9948;height:2052" coordorigin="762,0" coordsize="9948,2052" path="m10705,2052l10705,2042,10700,2047,10700,2052,10705,2052xe" filled="true" fillcolor="#ffa000" stroked="false">
                <v:path arrowok="t"/>
                <v:fill type="solid"/>
              </v:shape>
            </v:group>
            <v:group style="position:absolute;left:6;top:2047;width:10820;height:2" coordorigin="6,2047" coordsize="10820,2">
              <v:shape style="position:absolute;left:6;top:2047;width:10820;height:2" coordorigin="6,2047" coordsize="10820,0" path="m6,2047l10825,2047e" filled="false" stroked="true" strokeweight=".580pt" strokecolor="#858585">
                <v:path arrowok="t"/>
              </v:shape>
              <v:shape style="position:absolute;left:2029;top:175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231;top:103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87%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27;top:25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80%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112;top:194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82%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243;top:127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86%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710;top:27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79%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912;top:27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78%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041;top:20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82%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124;top:26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79%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446;top:206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82%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07;top:38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719;top:37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74%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922;top:333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76%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793;top:482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68%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315;top:467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69%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636;top:429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71%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86;top:597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591;top:542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66%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88;top:62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61%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839;top:56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65%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603;top:59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517;top:676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59%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400;top:65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60%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805;top:61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62%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995;top:80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53%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198;top:983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44%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BodyText"/>
        <w:spacing w:line="244" w:lineRule="auto"/>
        <w:ind w:left="809" w:right="0"/>
        <w:jc w:val="center"/>
      </w:pP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1:</w:t>
      </w:r>
      <w:r>
        <w:rPr>
          <w:spacing w:val="9"/>
        </w:rPr>
        <w:t> </w:t>
      </w:r>
      <w:r>
        <w:rPr>
          <w:spacing w:val="-1"/>
        </w:rPr>
        <w:t>School</w:t>
      </w:r>
      <w:r>
        <w:rPr>
          <w:spacing w:val="5"/>
        </w:rPr>
        <w:t> </w:t>
      </w:r>
      <w:r>
        <w:rPr>
          <w:spacing w:val="-1"/>
        </w:rPr>
        <w:t>Health</w:t>
      </w:r>
      <w:r>
        <w:rPr>
          <w:spacing w:val="21"/>
          <w:w w:val="102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Safety</w:t>
      </w:r>
      <w:r>
        <w:rPr>
          <w:spacing w:val="7"/>
        </w:rPr>
        <w:t> </w:t>
      </w:r>
      <w:r>
        <w:rPr>
          <w:spacing w:val="-1"/>
        </w:rPr>
        <w:t>Policies</w:t>
      </w:r>
      <w:r>
        <w:rPr>
          <w:spacing w:val="29"/>
          <w:w w:val="102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Environment</w:t>
      </w:r>
      <w:r>
        <w:rPr/>
      </w:r>
    </w:p>
    <w:p>
      <w:pPr>
        <w:pStyle w:val="BodyText"/>
        <w:spacing w:line="240" w:lineRule="auto"/>
        <w:ind w:left="307" w:right="0" w:hanging="111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2:</w:t>
      </w:r>
      <w:r>
        <w:rPr>
          <w:spacing w:val="8"/>
        </w:rPr>
        <w:t> </w:t>
      </w:r>
      <w:r>
        <w:rPr>
          <w:spacing w:val="-1"/>
        </w:rPr>
        <w:t>Health</w:t>
      </w:r>
      <w:r>
        <w:rPr>
          <w:spacing w:val="27"/>
          <w:w w:val="102"/>
        </w:rPr>
        <w:t> </w:t>
      </w:r>
      <w:r>
        <w:rPr>
          <w:spacing w:val="-1"/>
        </w:rPr>
        <w:t>Education</w:t>
      </w:r>
      <w:r>
        <w:rPr/>
      </w:r>
    </w:p>
    <w:p>
      <w:pPr>
        <w:pStyle w:val="BodyText"/>
        <w:spacing w:line="243" w:lineRule="auto"/>
        <w:ind w:left="223" w:right="0"/>
        <w:jc w:val="center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3:</w:t>
      </w:r>
      <w:r>
        <w:rPr>
          <w:spacing w:val="10"/>
        </w:rPr>
        <w:t> </w:t>
      </w:r>
      <w:r>
        <w:rPr>
          <w:spacing w:val="-1"/>
        </w:rPr>
        <w:t>Physical</w:t>
      </w:r>
      <w:r>
        <w:rPr>
          <w:spacing w:val="26"/>
          <w:w w:val="102"/>
        </w:rPr>
        <w:t> </w:t>
      </w:r>
      <w:r>
        <w:rPr>
          <w:spacing w:val="-1"/>
        </w:rPr>
        <w:t>Education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Other</w:t>
      </w:r>
      <w:r>
        <w:rPr>
          <w:spacing w:val="28"/>
          <w:w w:val="102"/>
        </w:rPr>
        <w:t> </w:t>
      </w:r>
      <w:r>
        <w:rPr>
          <w:spacing w:val="-1"/>
        </w:rPr>
        <w:t>Physical</w:t>
      </w:r>
      <w:r>
        <w:rPr>
          <w:spacing w:val="9"/>
        </w:rPr>
        <w:t> </w:t>
      </w:r>
      <w:r>
        <w:rPr>
          <w:spacing w:val="-1"/>
        </w:rPr>
        <w:t>Activity</w:t>
      </w:r>
      <w:r>
        <w:rPr>
          <w:spacing w:val="21"/>
          <w:w w:val="101"/>
        </w:rPr>
        <w:t> </w:t>
      </w:r>
      <w:r>
        <w:rPr>
          <w:spacing w:val="-1"/>
        </w:rPr>
        <w:t>Programs</w:t>
      </w:r>
      <w:r>
        <w:rPr/>
      </w:r>
    </w:p>
    <w:p>
      <w:pPr>
        <w:pStyle w:val="BodyText"/>
        <w:spacing w:line="240" w:lineRule="auto"/>
        <w:ind w:left="370" w:right="0" w:hanging="197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4:</w:t>
      </w:r>
      <w:r>
        <w:rPr>
          <w:spacing w:val="10"/>
        </w:rPr>
        <w:t> </w:t>
      </w:r>
      <w:r>
        <w:rPr>
          <w:spacing w:val="-1"/>
        </w:rPr>
        <w:t>Nutrition</w:t>
      </w:r>
      <w:r>
        <w:rPr>
          <w:spacing w:val="21"/>
          <w:w w:val="102"/>
        </w:rPr>
        <w:t> </w:t>
      </w:r>
      <w:r>
        <w:rPr>
          <w:spacing w:val="-1"/>
        </w:rPr>
        <w:t>Services</w:t>
      </w:r>
      <w:r>
        <w:rPr/>
      </w:r>
    </w:p>
    <w:p>
      <w:pPr>
        <w:pStyle w:val="BodyText"/>
        <w:spacing w:line="240" w:lineRule="auto"/>
        <w:ind w:left="223" w:right="0" w:firstLine="127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7:</w:t>
      </w:r>
      <w:r>
        <w:rPr>
          <w:spacing w:val="8"/>
        </w:rPr>
        <w:t> </w:t>
      </w:r>
      <w:r>
        <w:rPr>
          <w:spacing w:val="-1"/>
        </w:rPr>
        <w:t>Health</w:t>
      </w:r>
      <w:r>
        <w:rPr>
          <w:spacing w:val="27"/>
          <w:w w:val="102"/>
        </w:rPr>
        <w:t> </w:t>
      </w:r>
      <w:r>
        <w:rPr>
          <w:spacing w:val="-1"/>
        </w:rPr>
        <w:t>Promotion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Staff</w:t>
      </w:r>
      <w:r>
        <w:rPr/>
      </w:r>
    </w:p>
    <w:p>
      <w:pPr>
        <w:pStyle w:val="BodyText"/>
        <w:spacing w:line="244" w:lineRule="auto"/>
        <w:ind w:left="322" w:right="0" w:hanging="173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4"/>
        </w:rPr>
        <w:t> </w:t>
      </w:r>
      <w:r>
        <w:rPr>
          <w:spacing w:val="-1"/>
        </w:rPr>
        <w:t>8:</w:t>
      </w:r>
      <w:r>
        <w:rPr>
          <w:spacing w:val="8"/>
        </w:rPr>
        <w:t> </w:t>
      </w:r>
      <w:r>
        <w:rPr>
          <w:spacing w:val="-1"/>
        </w:rPr>
        <w:t>Family</w:t>
      </w:r>
      <w:r>
        <w:rPr>
          <w:spacing w:val="4"/>
        </w:rPr>
        <w:t> </w:t>
      </w:r>
      <w:r>
        <w:rPr/>
        <w:t>and</w:t>
      </w:r>
      <w:r>
        <w:rPr>
          <w:spacing w:val="27"/>
          <w:w w:val="102"/>
        </w:rPr>
        <w:t> </w:t>
      </w:r>
      <w:r>
        <w:rPr>
          <w:spacing w:val="-1"/>
        </w:rPr>
        <w:t>Community</w:t>
      </w:r>
      <w:r>
        <w:rPr>
          <w:spacing w:val="26"/>
          <w:w w:val="102"/>
        </w:rPr>
        <w:t> </w:t>
      </w:r>
      <w:r>
        <w:rPr>
          <w:spacing w:val="-1"/>
        </w:rPr>
        <w:t>Involvement</w:t>
      </w:r>
      <w:r>
        <w:rPr/>
      </w:r>
    </w:p>
    <w:p>
      <w:pPr>
        <w:pStyle w:val="BodyText"/>
        <w:tabs>
          <w:tab w:pos="1425" w:val="left" w:leader="none"/>
        </w:tabs>
        <w:spacing w:line="240" w:lineRule="auto"/>
        <w:ind w:left="266" w:right="0"/>
        <w:jc w:val="left"/>
      </w:pPr>
      <w:r>
        <w:rPr/>
        <w:br w:type="column"/>
      </w:r>
      <w:r>
        <w:rPr>
          <w:spacing w:val="-1"/>
        </w:rPr>
        <w:t>Nutrition</w:t>
      </w:r>
      <w:r>
        <w:rPr>
          <w:spacing w:val="12"/>
        </w:rPr>
        <w:t> </w:t>
      </w:r>
      <w:r>
        <w:rPr>
          <w:spacing w:val="-1"/>
        </w:rPr>
        <w:t>Topic</w:t>
        <w:tab/>
        <w:t>Physical</w:t>
      </w:r>
      <w:r>
        <w:rPr>
          <w:spacing w:val="13"/>
        </w:rPr>
        <w:t> </w:t>
      </w:r>
      <w:r>
        <w:rPr>
          <w:spacing w:val="-1"/>
        </w:rPr>
        <w:t>Activity</w:t>
      </w:r>
      <w:r>
        <w:rPr/>
      </w:r>
    </w:p>
    <w:p>
      <w:pPr>
        <w:pStyle w:val="BodyText"/>
        <w:spacing w:line="240" w:lineRule="auto" w:before="1"/>
        <w:ind w:left="0" w:right="285"/>
        <w:jc w:val="right"/>
      </w:pPr>
      <w:r>
        <w:rPr>
          <w:spacing w:val="-1"/>
        </w:rPr>
        <w:t>Topic</w:t>
      </w:r>
      <w:r>
        <w:rPr/>
      </w:r>
    </w:p>
    <w:p>
      <w:pPr>
        <w:pStyle w:val="BodyText"/>
        <w:spacing w:line="240" w:lineRule="auto"/>
        <w:ind w:left="186" w:right="0"/>
        <w:jc w:val="left"/>
      </w:pPr>
      <w:r>
        <w:rPr/>
        <w:br w:type="column"/>
      </w:r>
      <w:r>
        <w:rPr>
          <w:spacing w:val="-1"/>
        </w:rPr>
        <w:t>Cross-Cutting</w:t>
      </w:r>
      <w:r>
        <w:rPr>
          <w:spacing w:val="20"/>
        </w:rPr>
        <w:t> </w:t>
      </w:r>
      <w:r>
        <w:rPr>
          <w:spacing w:val="-1"/>
        </w:rPr>
        <w:t>Topic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660" w:bottom="580" w:left="280" w:right="2260"/>
          <w:cols w:num="8" w:equalWidth="0">
            <w:col w:w="1977" w:space="40"/>
            <w:col w:w="957" w:space="40"/>
            <w:col w:w="1342" w:space="40"/>
            <w:col w:w="1037" w:space="40"/>
            <w:col w:w="1242" w:space="40"/>
            <w:col w:w="1154" w:space="40"/>
            <w:col w:w="2301" w:space="40"/>
            <w:col w:w="3010"/>
          </w:cols>
        </w:sectPr>
      </w:pPr>
    </w:p>
    <w:p>
      <w:pPr>
        <w:pStyle w:val="BodyText"/>
        <w:tabs>
          <w:tab w:pos="6327" w:val="left" w:leader="none"/>
          <w:tab w:pos="7975" w:val="left" w:leader="none"/>
        </w:tabs>
        <w:spacing w:line="116" w:lineRule="exact" w:before="0"/>
        <w:ind w:left="4515" w:right="0"/>
        <w:jc w:val="left"/>
      </w:pPr>
      <w:r>
        <w:rPr/>
        <w:pict>
          <v:group style="position:absolute;margin-left:233.830002pt;margin-top:-.701925pt;width:6.35pt;height:6.35pt;mso-position-horizontal-relative:page;mso-position-vertical-relative:paragraph;z-index:-76192" coordorigin="4677,-14" coordsize="127,127">
            <v:group style="position:absolute;left:4709;top:18;width:63;height:63" coordorigin="4709,18" coordsize="63,63">
              <v:shape style="position:absolute;left:4709;top:18;width:63;height:63" coordorigin="4709,18" coordsize="63,63" path="m4709,49l4771,49e" filled="false" stroked="true" strokeweight="3.22pt" strokecolor="#003490">
                <v:path arrowok="t"/>
              </v:shape>
            </v:group>
            <v:group style="position:absolute;left:4704;top:13;width:72;height:72" coordorigin="4704,13" coordsize="72,72">
              <v:shape style="position:absolute;left:4704;top:13;width:72;height:72" coordorigin="4704,13" coordsize="72,72" path="m4776,83l4776,16,4774,13,4706,13,4704,16,4704,83,4706,85,4709,85,4709,23,4714,18,4714,23,4766,23,4766,18,4771,23,4771,85,4774,85,4776,83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14,23l4714,18,4709,23,4714,23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14,76l4714,23,4709,23,4709,76,4714,76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71,76l4709,76,4714,81,4714,85,4766,85,4766,81,4771,76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14,85l4714,81,4709,76,4709,85,4714,85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71,23l4766,18,4766,23,4771,23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71,76l4771,23,4766,23,4766,76,4771,76xe" filled="true" fillcolor="#003490" stroked="false">
                <v:path arrowok="t"/>
                <v:fill type="solid"/>
              </v:shape>
              <v:shape style="position:absolute;left:4704;top:13;width:72;height:72" coordorigin="4704,13" coordsize="72,72" path="m4771,85l4771,76,4766,81,4766,85,4771,85xe" filled="true" fillcolor="#00349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24.429993pt;margin-top:-.701925pt;width:6.35pt;height:6.35pt;mso-position-horizontal-relative:page;mso-position-vertical-relative:paragraph;z-index:-76168" coordorigin="6489,-14" coordsize="127,127">
            <v:group style="position:absolute;left:6521;top:18;width:63;height:63" coordorigin="6521,18" coordsize="63,63">
              <v:shape style="position:absolute;left:6521;top:18;width:63;height:63" coordorigin="6521,18" coordsize="63,63" path="m6521,49l6583,49e" filled="false" stroked="true" strokeweight="3.22pt" strokecolor="#fb4f13">
                <v:path arrowok="t"/>
              </v:shape>
            </v:group>
            <v:group style="position:absolute;left:6516;top:13;width:70;height:72" coordorigin="6516,13" coordsize="70,72">
              <v:shape style="position:absolute;left:6516;top:13;width:70;height:72" coordorigin="6516,13" coordsize="70,72" path="m6586,85l6586,13,6518,13,6516,16,6516,83,6518,85,6521,85,6521,23,6526,18,6526,23,6578,23,6578,18,6583,23,6583,85,6586,85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26,23l6526,18,6521,23,6526,23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26,76l6526,23,6521,23,6521,76,6526,76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83,76l6521,76,6526,81,6526,85,6578,85,6578,81,6583,76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26,85l6526,81,6521,76,6521,85,6526,85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83,23l6578,18,6578,23,6583,23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83,76l6583,23,6578,23,6578,76,6583,76xe" filled="true" fillcolor="#fb4f13" stroked="false">
                <v:path arrowok="t"/>
                <v:fill type="solid"/>
              </v:shape>
              <v:shape style="position:absolute;left:6516;top:13;width:70;height:72" coordorigin="6516,13" coordsize="70,72" path="m6583,85l6583,76,6578,81,6578,85,6583,85xe" filled="true" fillcolor="#fb4f1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06.869995pt;margin-top:-.701925pt;width:6.35pt;height:6.35pt;mso-position-horizontal-relative:page;mso-position-vertical-relative:paragraph;z-index:-76144" coordorigin="8137,-14" coordsize="127,127">
            <v:group style="position:absolute;left:8170;top:18;width:63;height:63" coordorigin="8170,18" coordsize="63,63">
              <v:shape style="position:absolute;left:8170;top:18;width:63;height:63" coordorigin="8170,18" coordsize="63,63" path="m8170,49l8232,49e" filled="false" stroked="true" strokeweight="3.22pt" strokecolor="#ffa000">
                <v:path arrowok="t"/>
              </v:shape>
            </v:group>
            <v:group style="position:absolute;left:8165;top:13;width:70;height:72" coordorigin="8165,13" coordsize="70,72">
              <v:shape style="position:absolute;left:8165;top:13;width:70;height:72" coordorigin="8165,13" coordsize="70,72" path="m8234,85l8234,13,8167,13,8165,16,8165,83,8167,85,8170,85,8170,23,8174,18,8174,23,8227,23,8227,18,8232,23,8232,85,8234,85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174,23l8174,18,8170,23,8174,23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174,76l8174,23,8170,23,8170,76,8174,76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232,76l8170,76,8174,81,8174,85,8227,85,8227,81,8232,76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174,85l8174,81,8170,76,8170,85,8174,85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232,23l8227,18,8227,23,8232,23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232,76l8232,23,8227,23,8227,76,8232,76xe" filled="true" fillcolor="#ffa000" stroked="false">
                <v:path arrowok="t"/>
                <v:fill type="solid"/>
              </v:shape>
              <v:shape style="position:absolute;left:8165;top:13;width:70;height:72" coordorigin="8165,13" coordsize="70,72" path="m8232,85l8232,76,8227,81,8227,85,8232,85xe" filled="true" fillcolor="#ffa00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National</w:t>
      </w:r>
      <w:r>
        <w:rPr>
          <w:spacing w:val="8"/>
        </w:rPr>
        <w:t> </w:t>
      </w:r>
      <w:r>
        <w:rPr>
          <w:spacing w:val="-1"/>
        </w:rPr>
        <w:t>(All</w:t>
      </w:r>
      <w:r>
        <w:rPr>
          <w:spacing w:val="6"/>
        </w:rPr>
        <w:t> </w:t>
      </w:r>
      <w:r>
        <w:rPr>
          <w:spacing w:val="-1"/>
        </w:rPr>
        <w:t>HSP</w:t>
      </w:r>
      <w:r>
        <w:rPr>
          <w:spacing w:val="7"/>
        </w:rPr>
        <w:t> </w:t>
      </w:r>
      <w:r>
        <w:rPr>
          <w:spacing w:val="-1"/>
        </w:rPr>
        <w:t>Schools)</w:t>
        <w:tab/>
        <w:t>State</w:t>
      </w:r>
      <w:r>
        <w:rPr>
          <w:spacing w:val="7"/>
        </w:rPr>
        <w:t> </w:t>
      </w:r>
      <w:r>
        <w:rPr>
          <w:spacing w:val="-1"/>
        </w:rPr>
        <w:t>(All</w:t>
      </w:r>
      <w:r>
        <w:rPr>
          <w:spacing w:val="5"/>
        </w:rPr>
        <w:t> </w:t>
      </w:r>
      <w:r>
        <w:rPr>
          <w:spacing w:val="-1"/>
        </w:rPr>
        <w:t>HSP</w:t>
      </w:r>
      <w:r>
        <w:rPr>
          <w:spacing w:val="6"/>
        </w:rPr>
        <w:t> </w:t>
      </w:r>
      <w:r>
        <w:rPr>
          <w:spacing w:val="-1"/>
        </w:rPr>
        <w:t>Schools)</w:t>
        <w:tab/>
        <w:t>District</w:t>
      </w:r>
      <w:r>
        <w:rPr>
          <w:spacing w:val="5"/>
        </w:rPr>
        <w:t> </w:t>
      </w:r>
      <w:r>
        <w:rPr/>
        <w:t>(All</w:t>
      </w:r>
      <w:r>
        <w:rPr>
          <w:spacing w:val="5"/>
        </w:rPr>
        <w:t> </w:t>
      </w:r>
      <w:r>
        <w:rPr>
          <w:spacing w:val="-1"/>
        </w:rPr>
        <w:t>HSP</w:t>
      </w:r>
      <w:r>
        <w:rPr>
          <w:spacing w:val="7"/>
        </w:rPr>
        <w:t> </w:t>
      </w:r>
      <w:r>
        <w:rPr>
          <w:spacing w:val="-1"/>
        </w:rPr>
        <w:t>Schools)</w:t>
      </w:r>
      <w:r>
        <w:rPr/>
      </w:r>
    </w:p>
    <w:p>
      <w:pPr>
        <w:pStyle w:val="BodyText"/>
        <w:spacing w:line="240" w:lineRule="auto" w:before="42"/>
        <w:ind w:right="0"/>
        <w:jc w:val="left"/>
        <w:rPr>
          <w:rFonts w:ascii="Segoe UI" w:hAnsi="Segoe UI" w:cs="Segoe UI" w:eastAsia="Segoe UI"/>
        </w:rPr>
      </w:pPr>
      <w:r>
        <w:rPr>
          <w:rFonts w:ascii="Segoe UI"/>
          <w:spacing w:val="-1"/>
        </w:rPr>
        <w:t>This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graph</w:t>
      </w:r>
      <w:r>
        <w:rPr>
          <w:rFonts w:ascii="Segoe UI"/>
          <w:spacing w:val="6"/>
        </w:rPr>
        <w:t> </w:t>
      </w:r>
      <w:r>
        <w:rPr>
          <w:rFonts w:ascii="Segoe UI"/>
        </w:rPr>
        <w:t>compares</w:t>
      </w:r>
      <w:r>
        <w:rPr>
          <w:rFonts w:ascii="Segoe UI"/>
          <w:spacing w:val="7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total</w:t>
      </w:r>
      <w:r>
        <w:rPr>
          <w:rFonts w:ascii="Segoe UI"/>
          <w:spacing w:val="4"/>
        </w:rPr>
        <w:t> </w:t>
      </w:r>
      <w:r>
        <w:rPr>
          <w:rFonts w:ascii="Segoe UI"/>
        </w:rPr>
        <w:t>number</w:t>
      </w:r>
      <w:r>
        <w:rPr>
          <w:rFonts w:ascii="Segoe UI"/>
          <w:spacing w:val="6"/>
        </w:rPr>
        <w:t> </w:t>
      </w:r>
      <w:r>
        <w:rPr>
          <w:rFonts w:ascii="Segoe UI"/>
        </w:rPr>
        <w:t>of</w:t>
      </w:r>
      <w:r>
        <w:rPr>
          <w:rFonts w:ascii="Segoe UI"/>
          <w:spacing w:val="6"/>
        </w:rPr>
        <w:t> </w:t>
      </w:r>
      <w:r>
        <w:rPr>
          <w:rFonts w:ascii="Segoe UI"/>
        </w:rPr>
        <w:t>assessment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items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fully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implemented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(marked</w:t>
      </w:r>
      <w:r>
        <w:rPr>
          <w:rFonts w:ascii="Segoe UI"/>
          <w:spacing w:val="5"/>
        </w:rPr>
        <w:t> </w:t>
      </w:r>
      <w:r>
        <w:rPr>
          <w:rFonts w:ascii="Segoe UI"/>
        </w:rPr>
        <w:t>as</w:t>
      </w:r>
      <w:r>
        <w:rPr>
          <w:rFonts w:ascii="Segoe UI"/>
          <w:spacing w:val="6"/>
        </w:rPr>
        <w:t> </w:t>
      </w:r>
      <w:r>
        <w:rPr>
          <w:rFonts w:ascii="Segoe UI"/>
        </w:rPr>
        <w:t>a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"3")</w:t>
      </w:r>
      <w:r>
        <w:rPr>
          <w:rFonts w:ascii="Segoe UI"/>
          <w:spacing w:val="4"/>
        </w:rPr>
        <w:t> </w:t>
      </w:r>
      <w:r>
        <w:rPr>
          <w:rFonts w:ascii="Segoe UI"/>
        </w:rPr>
        <w:t>on</w:t>
      </w:r>
      <w:r>
        <w:rPr>
          <w:rFonts w:ascii="Segoe UI"/>
          <w:spacing w:val="7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</w:rPr>
        <w:t>most</w:t>
      </w:r>
      <w:r>
        <w:rPr>
          <w:rFonts w:ascii="Segoe UI"/>
          <w:spacing w:val="5"/>
        </w:rPr>
        <w:t> </w:t>
      </w:r>
      <w:r>
        <w:rPr>
          <w:rFonts w:ascii="Segoe UI"/>
        </w:rPr>
        <w:t>recent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SHI</w:t>
      </w:r>
      <w:r>
        <w:rPr>
          <w:rFonts w:ascii="Segoe UI"/>
          <w:spacing w:val="6"/>
        </w:rPr>
        <w:t> </w:t>
      </w:r>
      <w:r>
        <w:rPr>
          <w:rFonts w:ascii="Segoe UI"/>
        </w:rPr>
        <w:t>assessment</w:t>
      </w:r>
      <w:r>
        <w:rPr>
          <w:rFonts w:ascii="Segoe UI"/>
          <w:spacing w:val="5"/>
        </w:rPr>
        <w:t> </w:t>
      </w:r>
      <w:r>
        <w:rPr>
          <w:rFonts w:ascii="Segoe UI"/>
        </w:rPr>
        <w:t>by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module</w:t>
      </w:r>
      <w:r>
        <w:rPr>
          <w:rFonts w:ascii="Segoe UI"/>
          <w:spacing w:val="7"/>
        </w:rPr>
        <w:t> </w:t>
      </w:r>
      <w:r>
        <w:rPr>
          <w:rFonts w:ascii="Segoe UI"/>
        </w:rPr>
        <w:t>or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topic</w:t>
      </w:r>
      <w:r>
        <w:rPr>
          <w:rFonts w:ascii="Segoe UI"/>
          <w:spacing w:val="7"/>
        </w:rPr>
        <w:t> </w:t>
      </w:r>
      <w:r>
        <w:rPr>
          <w:rFonts w:ascii="Segoe UI"/>
          <w:spacing w:val="-1"/>
        </w:rPr>
        <w:t>to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total</w:t>
      </w:r>
      <w:r>
        <w:rPr>
          <w:rFonts w:ascii="Segoe UI"/>
          <w:spacing w:val="4"/>
        </w:rPr>
        <w:t> </w:t>
      </w:r>
      <w:r>
        <w:rPr>
          <w:rFonts w:ascii="Segoe UI"/>
        </w:rPr>
        <w:t>number</w:t>
      </w:r>
      <w:r>
        <w:rPr>
          <w:rFonts w:ascii="Segoe UI"/>
          <w:spacing w:val="7"/>
        </w:rPr>
        <w:t> </w:t>
      </w:r>
      <w:r>
        <w:rPr>
          <w:rFonts w:ascii="Segoe UI"/>
        </w:rPr>
        <w:t>of</w:t>
      </w:r>
      <w:r>
        <w:rPr>
          <w:rFonts w:ascii="Segoe UI"/>
          <w:spacing w:val="5"/>
        </w:rPr>
        <w:t> </w:t>
      </w:r>
      <w:r>
        <w:rPr>
          <w:rFonts w:ascii="Segoe UI"/>
        </w:rPr>
        <w:t>assessment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items</w:t>
      </w:r>
      <w:r>
        <w:rPr>
          <w:rFonts w:ascii="Segoe UI"/>
          <w:spacing w:val="7"/>
        </w:rPr>
        <w:t> </w:t>
      </w:r>
      <w:r>
        <w:rPr>
          <w:rFonts w:ascii="Segoe UI"/>
          <w:spacing w:val="-1"/>
        </w:rPr>
        <w:t>that</w:t>
      </w:r>
      <w:r>
        <w:rPr>
          <w:rFonts w:ascii="Segoe UI"/>
        </w:rPr>
      </w:r>
    </w:p>
    <w:p>
      <w:pPr>
        <w:pStyle w:val="BodyText"/>
        <w:spacing w:line="240" w:lineRule="auto" w:before="25"/>
        <w:ind w:right="0"/>
        <w:jc w:val="left"/>
        <w:rPr>
          <w:rFonts w:ascii="Segoe UI" w:hAnsi="Segoe UI" w:cs="Segoe UI" w:eastAsia="Segoe UI"/>
        </w:rPr>
      </w:pPr>
      <w:r>
        <w:rPr>
          <w:rFonts w:ascii="Segoe UI"/>
          <w:b/>
          <w:spacing w:val="-1"/>
        </w:rPr>
        <w:t>could</w:t>
      </w:r>
      <w:r>
        <w:rPr>
          <w:rFonts w:ascii="Segoe UI"/>
          <w:b/>
          <w:spacing w:val="5"/>
        </w:rPr>
        <w:t> </w:t>
      </w:r>
      <w:r>
        <w:rPr>
          <w:rFonts w:ascii="Segoe UI"/>
          <w:b/>
        </w:rPr>
        <w:t>be</w:t>
      </w:r>
      <w:r>
        <w:rPr>
          <w:rFonts w:ascii="Segoe UI"/>
          <w:b/>
          <w:spacing w:val="6"/>
        </w:rPr>
        <w:t> </w:t>
      </w:r>
      <w:r>
        <w:rPr>
          <w:rFonts w:ascii="Segoe UI"/>
          <w:b/>
          <w:spacing w:val="-1"/>
        </w:rPr>
        <w:t>fully</w:t>
      </w:r>
      <w:r>
        <w:rPr>
          <w:rFonts w:ascii="Segoe UI"/>
          <w:b/>
          <w:spacing w:val="4"/>
        </w:rPr>
        <w:t> </w:t>
      </w:r>
      <w:r>
        <w:rPr>
          <w:rFonts w:ascii="Segoe UI"/>
          <w:b/>
          <w:spacing w:val="-1"/>
        </w:rPr>
        <w:t>implemented</w:t>
      </w:r>
      <w:r>
        <w:rPr>
          <w:rFonts w:ascii="Segoe UI"/>
          <w:b/>
          <w:spacing w:val="6"/>
        </w:rPr>
        <w:t> </w:t>
      </w:r>
      <w:r>
        <w:rPr>
          <w:rFonts w:ascii="Segoe UI"/>
        </w:rPr>
        <w:t>for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all</w:t>
      </w:r>
      <w:r>
        <w:rPr>
          <w:rFonts w:ascii="Segoe UI"/>
          <w:spacing w:val="3"/>
        </w:rPr>
        <w:t> </w:t>
      </w:r>
      <w:r>
        <w:rPr>
          <w:rFonts w:ascii="Segoe UI"/>
        </w:rPr>
        <w:t>schools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within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district,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state</w:t>
      </w:r>
      <w:r>
        <w:rPr>
          <w:rFonts w:ascii="Segoe UI"/>
          <w:spacing w:val="6"/>
        </w:rPr>
        <w:t> </w:t>
      </w:r>
      <w:r>
        <w:rPr>
          <w:rFonts w:ascii="Segoe UI"/>
        </w:rPr>
        <w:t>or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nation.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Note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that</w:t>
      </w:r>
      <w:r>
        <w:rPr>
          <w:rFonts w:ascii="Segoe UI"/>
          <w:spacing w:val="5"/>
        </w:rPr>
        <w:t> </w:t>
      </w:r>
      <w:r>
        <w:rPr>
          <w:rFonts w:ascii="Segoe UI"/>
        </w:rPr>
        <w:t>a</w:t>
      </w:r>
      <w:r>
        <w:rPr>
          <w:rFonts w:ascii="Segoe UI"/>
          <w:spacing w:val="5"/>
        </w:rPr>
        <w:t> </w:t>
      </w:r>
      <w:r>
        <w:rPr>
          <w:rFonts w:ascii="Segoe UI"/>
        </w:rPr>
        <w:t>school</w:t>
      </w:r>
      <w:r>
        <w:rPr>
          <w:rFonts w:ascii="Segoe UI"/>
          <w:spacing w:val="3"/>
        </w:rPr>
        <w:t> </w:t>
      </w:r>
      <w:r>
        <w:rPr>
          <w:rFonts w:ascii="Segoe UI"/>
          <w:spacing w:val="-1"/>
        </w:rPr>
        <w:t>does</w:t>
      </w:r>
      <w:r>
        <w:rPr>
          <w:rFonts w:ascii="Segoe UI"/>
          <w:spacing w:val="6"/>
        </w:rPr>
        <w:t> </w:t>
      </w:r>
      <w:r>
        <w:rPr>
          <w:rFonts w:ascii="Segoe UI"/>
        </w:rPr>
        <w:t>not</w:t>
      </w:r>
      <w:r>
        <w:rPr>
          <w:rFonts w:ascii="Segoe UI"/>
          <w:spacing w:val="5"/>
        </w:rPr>
        <w:t> </w:t>
      </w:r>
      <w:r>
        <w:rPr>
          <w:rFonts w:ascii="Segoe UI"/>
        </w:rPr>
        <w:t>need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to</w:t>
      </w:r>
      <w:r>
        <w:rPr>
          <w:rFonts w:ascii="Segoe UI"/>
          <w:spacing w:val="6"/>
        </w:rPr>
        <w:t> </w:t>
      </w:r>
      <w:r>
        <w:rPr>
          <w:rFonts w:ascii="Segoe UI"/>
        </w:rPr>
        <w:t>be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fully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meeting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in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all</w:t>
      </w:r>
      <w:r>
        <w:rPr>
          <w:rFonts w:ascii="Segoe UI"/>
          <w:spacing w:val="4"/>
        </w:rPr>
        <w:t> </w:t>
      </w:r>
      <w:r>
        <w:rPr>
          <w:rFonts w:ascii="Segoe UI"/>
        </w:rPr>
        <w:t>assessment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items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</w:t>
      </w:r>
      <w:r>
        <w:rPr>
          <w:rFonts w:ascii="Segoe UI"/>
          <w:spacing w:val="6"/>
        </w:rPr>
        <w:t> </w:t>
      </w:r>
      <w:r>
        <w:rPr>
          <w:rFonts w:ascii="Segoe UI"/>
        </w:rPr>
        <w:t>be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eligible</w:t>
      </w:r>
      <w:r>
        <w:rPr>
          <w:rFonts w:ascii="Segoe UI"/>
          <w:spacing w:val="6"/>
        </w:rPr>
        <w:t> </w:t>
      </w:r>
      <w:r>
        <w:rPr>
          <w:rFonts w:ascii="Segoe UI"/>
        </w:rPr>
        <w:t>for</w:t>
      </w:r>
      <w:r>
        <w:rPr>
          <w:rFonts w:ascii="Segoe UI"/>
          <w:spacing w:val="6"/>
        </w:rPr>
        <w:t> </w:t>
      </w:r>
      <w:r>
        <w:rPr>
          <w:rFonts w:ascii="Segoe UI"/>
        </w:rPr>
        <w:t>a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Healthy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Schools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Award.</w:t>
      </w:r>
      <w:r>
        <w:rPr>
          <w:rFonts w:ascii="Segoe UI"/>
        </w:rPr>
      </w:r>
    </w:p>
    <w:p>
      <w:pPr>
        <w:spacing w:line="240" w:lineRule="auto" w:before="7"/>
        <w:rPr>
          <w:rFonts w:ascii="Segoe UI" w:hAnsi="Segoe UI" w:cs="Segoe UI" w:eastAsia="Segoe UI"/>
          <w:sz w:val="23"/>
          <w:szCs w:val="23"/>
        </w:rPr>
      </w:pPr>
    </w:p>
    <w:p>
      <w:pPr>
        <w:pStyle w:val="Heading1"/>
        <w:spacing w:line="240" w:lineRule="auto" w:before="87"/>
        <w:ind w:left="0" w:right="482"/>
        <w:jc w:val="center"/>
        <w:rPr>
          <w:b w:val="0"/>
          <w:bCs w:val="0"/>
        </w:rPr>
      </w:pPr>
      <w:r>
        <w:rPr>
          <w:color w:val="003491"/>
          <w:spacing w:val="-2"/>
          <w:w w:val="105"/>
        </w:rPr>
        <w:t>Action</w:t>
      </w:r>
      <w:r>
        <w:rPr>
          <w:color w:val="003491"/>
          <w:spacing w:val="3"/>
          <w:w w:val="105"/>
        </w:rPr>
        <w:t> </w:t>
      </w:r>
      <w:r>
        <w:rPr>
          <w:color w:val="003491"/>
          <w:w w:val="105"/>
        </w:rPr>
        <w:t>Plan</w:t>
      </w:r>
      <w:r>
        <w:rPr>
          <w:color w:val="003491"/>
          <w:spacing w:val="-5"/>
          <w:w w:val="105"/>
        </w:rPr>
        <w:t> </w:t>
      </w:r>
      <w:r>
        <w:rPr>
          <w:color w:val="003491"/>
          <w:spacing w:val="-1"/>
          <w:w w:val="105"/>
        </w:rPr>
        <w:t>Item</w:t>
      </w:r>
      <w:r>
        <w:rPr>
          <w:color w:val="003491"/>
          <w:spacing w:val="-4"/>
          <w:w w:val="105"/>
        </w:rPr>
        <w:t> </w:t>
      </w:r>
      <w:r>
        <w:rPr>
          <w:color w:val="003491"/>
          <w:spacing w:val="-1"/>
          <w:w w:val="105"/>
        </w:rPr>
        <w:t>Selection</w:t>
      </w:r>
      <w:r>
        <w:rPr>
          <w:color w:val="003491"/>
          <w:spacing w:val="-5"/>
          <w:w w:val="105"/>
        </w:rPr>
        <w:t> </w:t>
      </w:r>
      <w:r>
        <w:rPr>
          <w:color w:val="003491"/>
          <w:spacing w:val="-1"/>
          <w:w w:val="105"/>
        </w:rPr>
        <w:t>Rate,</w:t>
      </w:r>
      <w:r>
        <w:rPr>
          <w:color w:val="003491"/>
          <w:spacing w:val="-4"/>
          <w:w w:val="105"/>
        </w:rPr>
        <w:t> </w:t>
      </w:r>
      <w:r>
        <w:rPr>
          <w:color w:val="003491"/>
          <w:spacing w:val="-1"/>
          <w:w w:val="105"/>
        </w:rPr>
        <w:t>by</w:t>
      </w:r>
      <w:r>
        <w:rPr>
          <w:color w:val="003491"/>
          <w:spacing w:val="-4"/>
          <w:w w:val="105"/>
        </w:rPr>
        <w:t> </w:t>
      </w:r>
      <w:r>
        <w:rPr>
          <w:color w:val="003491"/>
          <w:spacing w:val="-1"/>
          <w:w w:val="105"/>
        </w:rPr>
        <w:t>Module</w:t>
      </w:r>
      <w:r>
        <w:rPr>
          <w:color w:val="003491"/>
          <w:spacing w:val="-2"/>
          <w:w w:val="105"/>
        </w:rPr>
        <w:t> </w:t>
      </w:r>
      <w:r>
        <w:rPr>
          <w:color w:val="003491"/>
          <w:spacing w:val="-1"/>
          <w:w w:val="105"/>
        </w:rPr>
        <w:t>or</w:t>
      </w:r>
      <w:r>
        <w:rPr>
          <w:color w:val="003491"/>
          <w:spacing w:val="-4"/>
          <w:w w:val="105"/>
        </w:rPr>
        <w:t> </w:t>
      </w:r>
      <w:r>
        <w:rPr>
          <w:color w:val="003491"/>
          <w:spacing w:val="-3"/>
          <w:w w:val="105"/>
        </w:rPr>
        <w:t>Topic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104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6.65pt;height:52.2pt;mso-position-horizontal-relative:char;mso-position-vertical-relative:line" coordorigin="0,0" coordsize="10733,1044">
            <v:group style="position:absolute;left:123;top:317;width:320;height:720" coordorigin="123,317" coordsize="320,720">
              <v:shape style="position:absolute;left:123;top:317;width:320;height:720" coordorigin="123,317" coordsize="320,720" path="m443,1037l443,317,123,317,123,1037,443,1037xe" filled="true" fillcolor="#003490" stroked="false">
                <v:path arrowok="t"/>
                <v:fill type="solid"/>
              </v:shape>
            </v:group>
            <v:group style="position:absolute;left:1316;top:205;width:317;height:833" coordorigin="1316,205" coordsize="317,833">
              <v:shape style="position:absolute;left:1316;top:205;width:317;height:833" coordorigin="1316,205" coordsize="317,833" path="m1633,1037l1633,205,1316,205,1316,1037,1633,1037xe" filled="true" fillcolor="#003490" stroked="false">
                <v:path arrowok="t"/>
                <v:fill type="solid"/>
              </v:shape>
            </v:group>
            <v:group style="position:absolute;left:2507;top:322;width:320;height:716" coordorigin="2507,322" coordsize="320,716">
              <v:shape style="position:absolute;left:2507;top:322;width:320;height:716" coordorigin="2507,322" coordsize="320,716" path="m2826,1037l2826,322,2507,322,2507,1037,2826,1037xe" filled="true" fillcolor="#003490" stroked="false">
                <v:path arrowok="t"/>
                <v:fill type="solid"/>
              </v:shape>
            </v:group>
            <v:group style="position:absolute;left:3699;top:286;width:317;height:752" coordorigin="3699,286" coordsize="317,752">
              <v:shape style="position:absolute;left:3699;top:286;width:317;height:752" coordorigin="3699,286" coordsize="317,752" path="m4016,1037l4016,286,3699,286,3699,1037,4016,1037xe" filled="true" fillcolor="#003490" stroked="false">
                <v:path arrowok="t"/>
                <v:fill type="solid"/>
              </v:shape>
            </v:group>
            <v:group style="position:absolute;left:4890;top:265;width:317;height:773" coordorigin="4890,265" coordsize="317,773">
              <v:shape style="position:absolute;left:4890;top:265;width:317;height:773" coordorigin="4890,265" coordsize="317,773" path="m5207,1037l5207,265,4890,265,4890,1037,5207,1037xe" filled="true" fillcolor="#003490" stroked="false">
                <v:path arrowok="t"/>
                <v:fill type="solid"/>
              </v:shape>
            </v:group>
            <v:group style="position:absolute;left:6083;top:217;width:317;height:821" coordorigin="6083,217" coordsize="317,821">
              <v:shape style="position:absolute;left:6083;top:217;width:317;height:821" coordorigin="6083,217" coordsize="317,821" path="m6399,1037l6399,217,6083,217,6083,1037,6399,1037xe" filled="true" fillcolor="#003490" stroked="false">
                <v:path arrowok="t"/>
                <v:fill type="solid"/>
              </v:shape>
            </v:group>
            <v:group style="position:absolute;left:7273;top:308;width:317;height:730" coordorigin="7273,308" coordsize="317,730">
              <v:shape style="position:absolute;left:7273;top:308;width:317;height:730" coordorigin="7273,308" coordsize="317,730" path="m7590,1037l7590,308,7273,308,7273,1037,7590,1037xe" filled="true" fillcolor="#003490" stroked="false">
                <v:path arrowok="t"/>
                <v:fill type="solid"/>
              </v:shape>
            </v:group>
            <v:group style="position:absolute;left:8463;top:325;width:320;height:713" coordorigin="8463,325" coordsize="320,713">
              <v:shape style="position:absolute;left:8463;top:325;width:320;height:713" coordorigin="8463,325" coordsize="320,713" path="m8783,1037l8783,325,8463,325,8463,1037,8783,1037xe" filled="true" fillcolor="#003490" stroked="false">
                <v:path arrowok="t"/>
                <v:fill type="solid"/>
              </v:shape>
            </v:group>
            <v:group style="position:absolute;left:9656;top:157;width:317;height:881" coordorigin="9656,157" coordsize="317,881">
              <v:shape style="position:absolute;left:9656;top:157;width:317;height:881" coordorigin="9656,157" coordsize="317,881" path="m9973,1037l9973,157,9656,157,9656,1037,9973,1037xe" filled="true" fillcolor="#003490" stroked="false">
                <v:path arrowok="t"/>
                <v:fill type="solid"/>
              </v:shape>
            </v:group>
            <v:group style="position:absolute;left:119;top:152;width:9860;height:891" coordorigin="119,152" coordsize="9860,891">
              <v:shape style="position:absolute;left:119;top:152;width:9860;height:891" coordorigin="119,152" coordsize="9860,891" path="m447,1040l447,315,445,313,121,313,119,315,119,1040,121,1042,123,1042,123,322,128,317,128,322,438,322,438,317,443,322,443,1042,445,1042,447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28,322l128,317,123,322,128,32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28,1033l128,322,123,322,123,1033,128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43,1033l123,1033,128,1037,128,1042,438,1042,438,1037,44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28,1042l128,1037,123,1033,123,1042,128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43,322l438,317,438,322,443,32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43,1033l443,322,438,322,438,1033,44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43,1042l443,1033,438,1037,438,1042,443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638,1040l1638,202,1635,200,1314,200,1311,202,1311,1040,1314,1042,1316,1042,1316,209,1321,205,1321,209,1628,209,1628,205,1633,209,1633,1042,1635,1042,1638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321,209l1321,205,1316,209,1321,209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321,1033l1321,209,1316,209,1316,1033,1321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633,1033l1316,1033,1321,1037,1321,1042,1628,1042,1628,1037,163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321,1042l1321,1037,1316,1033,1316,1042,1321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633,209l1628,205,1628,209,1633,209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633,1033l1633,209,1628,209,1628,1033,163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1633,1042l1633,1033,1628,1037,1628,1042,1633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831,1040l2831,320,2828,317,2504,317,2502,320,2502,1040,2504,1042,2507,1042,2507,327,2511,322,2511,327,2821,327,2821,322,2826,327,2826,1042,2828,1042,2831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511,327l2511,322,2507,327,2511,327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511,1033l2511,327,2507,327,2507,1033,2511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826,1033l2507,1033,2511,1037,2511,1042,2821,1042,2821,1037,2826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511,1042l2511,1037,2507,1033,2507,1042,2511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826,327l2821,322,2821,327,2826,327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826,1033l2826,327,2821,327,2821,1033,2826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2826,1042l2826,1033,2821,1037,2821,1042,2826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021,1040l4021,284,4019,281,3697,281,3695,284,3695,1040,3697,1042,3699,1042,3699,291,3704,286,3704,291,4011,291,4011,286,4016,291,4016,1042,4019,1042,4021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3704,291l3704,286,3699,291,3704,291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3704,1033l3704,291,3699,291,3699,1033,3704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016,1033l3699,1033,3704,1037,3704,1042,4011,1042,4011,1037,4016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3704,1042l3704,1037,3699,1033,3699,1042,3704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016,291l4011,286,4011,291,4016,291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016,1033l4016,291,4011,291,4011,1033,4016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016,1042l4016,1033,4011,1037,4011,1042,4016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5211,1040l5211,262,5209,260,4887,260,4885,262,4885,1040,4887,1042,4890,1042,4890,269,4895,265,4895,269,5202,269,5202,265,5207,269,5207,1042,5209,1042,5211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895,269l4895,265,4890,269,4895,269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895,1033l4895,269,4890,269,4890,1033,4895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5207,1033l4890,1033,4895,1037,4895,1042,5202,1042,5202,1037,5207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4895,1042l4895,1037,4890,1033,4890,1042,4895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5207,269l5202,265,5202,269,5207,269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5207,1033l5207,269,5202,269,5202,1033,5207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5207,1042l5207,1033,5202,1037,5202,1042,5207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404,1040l6404,214,6402,212,6080,212,6078,214,6078,1040,6080,1042,6083,1042,6083,221,6087,217,6087,221,6395,221,6395,217,6399,221,6399,1042,6402,1042,6404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087,221l6087,217,6083,221,6087,221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087,1033l6087,221,6083,221,6083,1033,6087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399,1033l6083,1033,6087,1037,6087,1042,6395,1042,6395,1037,6399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087,1042l6087,1037,6083,1033,6083,1042,6087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399,221l6395,217,6395,221,6399,221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399,1033l6399,221,6395,221,6395,1033,6399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6399,1042l6399,1033,6395,1037,6395,1042,6399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595,1040l7595,305,7592,303,7271,303,7268,305,7268,1040,7271,1042,7273,1042,7273,313,7278,308,7278,313,7585,313,7585,308,7590,313,7590,1042,7592,1042,7595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278,313l7278,308,7273,313,7278,31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278,1033l7278,313,7273,313,7273,1033,7278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590,1033l7273,1033,7278,1037,7278,1042,7585,1042,7585,1037,7590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278,1042l7278,1037,7273,1033,7273,1042,7278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590,313l7585,308,7585,313,7590,31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590,1033l7590,313,7585,313,7585,1033,7590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7590,1042l7590,1033,7585,1037,7585,1042,7590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787,1040l8787,322,8785,320,8461,320,8459,322,8459,1040,8461,1042,8463,1042,8463,329,8468,325,8468,329,8778,329,8778,325,8783,329,8783,1042,8785,1042,8787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468,329l8468,325,8463,329,8468,329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468,1033l8468,329,8463,329,8463,1033,8468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783,1033l8463,1033,8468,1037,8468,1042,8778,1042,8778,1037,878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468,1042l8468,1037,8463,1033,8463,1042,8468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783,329l8778,325,8778,329,8783,329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783,1033l8783,329,8778,329,8778,1033,878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8783,1042l8783,1033,8778,1037,8778,1042,8783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978,1040l9978,154,9975,152,9654,152,9651,154,9651,1040,9654,1042,9656,1042,9656,161,9661,157,9661,161,9968,161,9968,157,9973,161,9973,1042,9975,1042,9978,1040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661,161l9661,157,9656,161,9661,161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661,1033l9661,161,9656,161,9656,1033,9661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973,1033l9656,1033,9661,1037,9661,1042,9968,1042,9968,1037,997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661,1042l9661,1037,9656,1033,9656,1042,9661,1042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973,161l9968,157,9968,161,9973,161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973,1033l9973,161,9968,161,9968,1033,9973,1033xe" filled="true" fillcolor="#003490" stroked="false">
                <v:path arrowok="t"/>
                <v:fill type="solid"/>
              </v:shape>
              <v:shape style="position:absolute;left:119;top:152;width:9860;height:891" coordorigin="119,152" coordsize="9860,891" path="m9973,1042l9973,1033,9968,1037,9968,1042,9973,1042xe" filled="true" fillcolor="#003490" stroked="false">
                <v:path arrowok="t"/>
                <v:fill type="solid"/>
              </v:shape>
            </v:group>
            <v:group style="position:absolute;left:443;top:478;width:317;height:560" coordorigin="443,478" coordsize="317,560">
              <v:shape style="position:absolute;left:443;top:478;width:317;height:560" coordorigin="443,478" coordsize="317,560" path="m759,1037l759,478,443,478,443,1037,759,1037xe" filled="true" fillcolor="#fb4f13" stroked="false">
                <v:path arrowok="t"/>
                <v:fill type="solid"/>
              </v:shape>
            </v:group>
            <v:group style="position:absolute;left:1633;top:320;width:320;height:718" coordorigin="1633,320" coordsize="320,718">
              <v:shape style="position:absolute;left:1633;top:320;width:320;height:718" coordorigin="1633,320" coordsize="320,718" path="m1952,1037l1952,320,1633,320,1633,1037,1952,1037xe" filled="true" fillcolor="#fb4f13" stroked="false">
                <v:path arrowok="t"/>
                <v:fill type="solid"/>
              </v:shape>
            </v:group>
            <v:group style="position:absolute;left:2826;top:447;width:317;height:591" coordorigin="2826,447" coordsize="317,591">
              <v:shape style="position:absolute;left:2826;top:447;width:317;height:591" coordorigin="2826,447" coordsize="317,591" path="m3143,1037l3143,447,2826,447,2826,1037,3143,1037xe" filled="true" fillcolor="#fb4f13" stroked="false">
                <v:path arrowok="t"/>
                <v:fill type="solid"/>
              </v:shape>
            </v:group>
            <v:group style="position:absolute;left:4016;top:418;width:317;height:620" coordorigin="4016,418" coordsize="317,620">
              <v:shape style="position:absolute;left:4016;top:418;width:317;height:620" coordorigin="4016,418" coordsize="317,620" path="m4333,1037l4333,418,4016,418,4016,1037,4333,1037xe" filled="true" fillcolor="#fb4f13" stroked="false">
                <v:path arrowok="t"/>
                <v:fill type="solid"/>
              </v:shape>
            </v:group>
            <v:group style="position:absolute;left:5207;top:401;width:320;height:636" coordorigin="5207,401" coordsize="320,636">
              <v:shape style="position:absolute;left:5207;top:401;width:320;height:636" coordorigin="5207,401" coordsize="320,636" path="m5526,1037l5526,401,5207,401,5207,1037,5526,1037xe" filled="true" fillcolor="#fb4f13" stroked="false">
                <v:path arrowok="t"/>
                <v:fill type="solid"/>
              </v:shape>
            </v:group>
            <v:group style="position:absolute;left:6399;top:301;width:317;height:737" coordorigin="6399,301" coordsize="317,737">
              <v:shape style="position:absolute;left:6399;top:301;width:317;height:737" coordorigin="6399,301" coordsize="317,737" path="m6716,1037l6716,301,6399,301,6399,1037,6716,1037xe" filled="true" fillcolor="#fb4f13" stroked="false">
                <v:path arrowok="t"/>
                <v:fill type="solid"/>
              </v:shape>
            </v:group>
            <v:group style="position:absolute;left:7590;top:454;width:320;height:584" coordorigin="7590,454" coordsize="320,584">
              <v:shape style="position:absolute;left:7590;top:454;width:320;height:584" coordorigin="7590,454" coordsize="320,584" path="m7909,1037l7909,454,7590,454,7590,1037,7909,1037xe" filled="true" fillcolor="#fb4f13" stroked="false">
                <v:path arrowok="t"/>
                <v:fill type="solid"/>
              </v:shape>
            </v:group>
            <v:group style="position:absolute;left:8783;top:461;width:317;height:576" coordorigin="8783,461" coordsize="317,576">
              <v:shape style="position:absolute;left:8783;top:461;width:317;height:576" coordorigin="8783,461" coordsize="317,576" path="m9099,1037l9099,461,8783,461,8783,1037,9099,1037xe" filled="true" fillcolor="#fb4f13" stroked="false">
                <v:path arrowok="t"/>
                <v:fill type="solid"/>
              </v:shape>
            </v:group>
            <v:group style="position:absolute;left:9973;top:226;width:320;height:812" coordorigin="9973,226" coordsize="320,812">
              <v:shape style="position:absolute;left:9973;top:226;width:320;height:812" coordorigin="9973,226" coordsize="320,812" path="m10292,1037l10292,226,9973,226,9973,1037,10292,1037xe" filled="true" fillcolor="#fb4f13" stroked="false">
                <v:path arrowok="t"/>
                <v:fill type="solid"/>
              </v:shape>
            </v:group>
            <v:group style="position:absolute;left:438;top:221;width:9860;height:821" coordorigin="438,221" coordsize="9860,821">
              <v:shape style="position:absolute;left:438;top:221;width:9860;height:821" coordorigin="438,221" coordsize="9860,821" path="m764,1040l764,476,762,473,440,473,438,476,438,1040,440,1042,443,1042,443,483,447,478,447,483,755,483,755,478,759,483,759,1042,762,1042,764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47,483l447,478,443,483,447,48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47,1033l447,483,443,483,443,1033,447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,1033l443,1033,447,1037,447,1042,755,1042,755,1037,759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47,1042l447,1037,443,1033,443,1042,447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,483l755,478,755,483,759,48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,1033l759,483,755,483,755,1033,759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,1042l759,1033,755,1037,755,1042,759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957,1040l1957,317,1955,315,1631,315,1628,317,1628,1040,1631,1042,1633,1042,1633,325,1638,320,1638,325,1947,325,1947,320,1952,325,1952,1042,1955,1042,1957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638,325l1638,320,1633,325,1638,325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638,1033l1638,325,1633,325,1633,1033,1638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952,1033l1633,1033,1638,1037,1638,1042,1947,1042,1947,1037,1952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638,1042l1638,1037,1633,1033,1633,1042,1638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952,325l1947,320,1947,325,1952,325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952,1033l1952,325,1947,325,1947,1033,1952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952,1042l1952,1033,1947,1037,1947,1042,1952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3147,1040l3147,445,3145,442,2823,442,2821,445,2821,1040,2823,1042,2826,1042,2826,452,2831,447,2831,452,3138,452,3138,447,3143,452,3143,1042,3145,1042,3147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2831,452l2831,447,2826,452,2831,45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2831,1033l2831,452,2826,452,2826,1033,2831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3143,1033l2826,1033,2831,1037,2831,1042,3138,1042,3138,1037,3143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2831,1042l2831,1037,2826,1033,2826,1042,2831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3143,452l3138,447,3138,452,3143,45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3143,1033l3143,452,3138,452,3138,1033,3143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3143,1042l3143,1033,3138,1037,3138,1042,3143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338,1040l4338,416,4335,413,4014,413,4011,416,4011,1040,4014,1042,4016,1042,4016,423,4021,418,4021,423,4328,423,4328,418,4333,423,4333,1042,4335,1042,4338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021,423l4021,418,4016,423,4021,42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021,1033l4021,423,4016,423,4016,1033,4021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333,1033l4016,1033,4021,1037,4021,1042,4328,1042,4328,1037,4333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021,1042l4021,1037,4016,1033,4016,1042,4021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333,423l4328,418,4328,423,4333,42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333,1033l4333,423,4328,423,4328,1033,4333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4333,1042l4333,1033,4328,1037,4328,1042,4333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531,1040l5531,399,5528,397,5204,397,5202,399,5202,1040,5204,1042,5207,1042,5207,406,5211,401,5211,406,5521,406,5521,401,5526,406,5526,1042,5528,1042,5531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211,406l5211,401,5207,406,5211,406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211,1033l5211,406,5207,406,5207,1033,5211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526,1033l5207,1033,5211,1037,5211,1042,5521,1042,5521,1037,5526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211,1042l5211,1037,5207,1033,5207,1042,5211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526,406l5521,401,5521,406,5526,406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526,1033l5526,406,5521,406,5521,1033,5526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5526,1042l5526,1033,5521,1037,5521,1042,5526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721,1040l6721,298,6719,296,6397,296,6395,298,6395,1040,6397,1042,6399,1042,6399,305,6404,301,6404,305,6711,305,6711,301,6716,305,6716,1042,6719,1042,6721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404,305l6404,301,6399,305,6404,305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404,1033l6404,305,6399,305,6399,1033,6404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716,1033l6399,1033,6404,1037,6404,1042,6711,1042,6711,1037,6716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404,1042l6404,1037,6399,1033,6399,1042,6404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716,305l6711,301,6711,305,6716,305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716,1033l6716,305,6711,305,6711,1033,6716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6716,1042l6716,1033,6711,1037,6711,1042,6716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914,1040l7914,452,7911,449,7587,449,7585,452,7585,1040,7587,1042,7590,1042,7590,459,7595,454,7595,459,7904,459,7904,454,7909,459,7909,1042,7911,1042,7914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5,459l7595,454,7590,459,7595,459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5,1033l7595,459,7590,459,7590,1033,7595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909,1033l7590,1033,7595,1037,7595,1042,7904,1042,7904,1037,7909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595,1042l7595,1037,7590,1033,7590,1042,7595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909,459l7904,454,7904,459,7909,459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909,1033l7909,459,7904,459,7904,1033,7909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7909,1042l7909,1033,7904,1037,7904,1042,7909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104,1040l9104,459,9102,457,8780,457,8778,459,8778,1040,8780,1042,8783,1042,8783,466,8787,461,8787,466,9095,466,9095,461,9099,466,9099,1042,9102,1042,9104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8787,466l8787,461,8783,466,8787,466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8787,1033l8787,466,8783,466,8783,1033,8787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099,1033l8783,1033,8787,1037,8787,1042,9095,1042,9095,1037,9099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8787,1042l8787,1037,8783,1033,8783,1042,8787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099,466l9095,461,9095,466,9099,466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099,1033l9099,466,9095,466,9095,1033,9099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099,1042l9099,1033,9095,1037,9095,1042,9099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0297,1040l10297,224,10295,221,9971,221,9968,224,9968,1040,9971,1042,9973,1042,9973,231,9978,226,9978,231,10287,231,10287,226,10292,231,10292,1042,10295,1042,10297,1040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978,231l9978,226,9973,231,9978,231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978,1033l9978,231,9973,231,9973,1033,9978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0292,1033l9973,1033,9978,1037,9978,1042,10287,1042,10287,1037,10292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9978,1042l9978,1037,9973,1033,9973,1042,9978,1042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0292,231l10287,226,10287,231,10292,231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0292,1033l10292,231,10287,231,10287,1033,10292,1033xe" filled="true" fillcolor="#fb4f13" stroked="false">
                <v:path arrowok="t"/>
                <v:fill type="solid"/>
              </v:shape>
              <v:shape style="position:absolute;left:438;top:221;width:9860;height:821" coordorigin="438,221" coordsize="9860,821" path="m10292,1042l10292,1033,10287,1037,10287,1042,10292,1042xe" filled="true" fillcolor="#fb4f13" stroked="false">
                <v:path arrowok="t"/>
                <v:fill type="solid"/>
              </v:shape>
            </v:group>
            <v:group style="position:absolute;left:759;top:1003;width:320;height:2" coordorigin="759,1003" coordsize="320,2">
              <v:shape style="position:absolute;left:759;top:1003;width:320;height:2" coordorigin="759,1003" coordsize="320,0" path="m759,1003l1079,1003e" filled="false" stroked="true" strokeweight="3.58pt" strokecolor="#ffa000">
                <v:path arrowok="t"/>
              </v:shape>
            </v:group>
            <v:group style="position:absolute;left:3143;top:908;width:317;height:130" coordorigin="3143,908" coordsize="317,130">
              <v:shape style="position:absolute;left:3143;top:908;width:317;height:130" coordorigin="3143,908" coordsize="317,130" path="m3459,1037l3459,908,3143,908,3143,1037,3459,1037xe" filled="true" fillcolor="#ffa000" stroked="false">
                <v:path arrowok="t"/>
                <v:fill type="solid"/>
              </v:shape>
            </v:group>
            <v:group style="position:absolute;left:5526;top:1005;width:317;height:2" coordorigin="5526,1005" coordsize="317,2">
              <v:shape style="position:absolute;left:5526;top:1005;width:317;height:2" coordorigin="5526,1005" coordsize="317,0" path="m5526,1005l5843,1005e" filled="false" stroked="true" strokeweight="3.34pt" strokecolor="#ffa000">
                <v:path arrowok="t"/>
              </v:shape>
            </v:group>
            <v:group style="position:absolute;left:7909;top:1007;width:317;height:2" coordorigin="7909,1007" coordsize="317,2">
              <v:shape style="position:absolute;left:7909;top:1007;width:317;height:2" coordorigin="7909,1007" coordsize="317,0" path="m7909,1007l8226,1007e" filled="false" stroked="true" strokeweight="3.1pt" strokecolor="#ffa000">
                <v:path arrowok="t"/>
              </v:shape>
            </v:group>
            <v:group style="position:absolute;left:9099;top:937;width:320;height:101" coordorigin="9099,937" coordsize="320,101">
              <v:shape style="position:absolute;left:9099;top:937;width:320;height:101" coordorigin="9099,937" coordsize="320,101" path="m9419,1037l9419,937,9099,937,9099,1037,9419,1037xe" filled="true" fillcolor="#ffa000" stroked="false">
                <v:path arrowok="t"/>
                <v:fill type="solid"/>
              </v:shape>
            </v:group>
            <v:group style="position:absolute;left:755;top:903;width:8669;height:140" coordorigin="755,903" coordsize="8669,140">
              <v:shape style="position:absolute;left:755;top:903;width:8669;height:140" coordorigin="755,903" coordsize="8669,140" path="m1083,1040l1083,965,1081,963,757,963,755,965,755,1040,757,1042,759,1042,759,973,764,968,764,973,1074,973,1074,968,1079,973,1079,1042,1081,1042,1083,1040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764,973l764,968,759,973,764,97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764,1033l764,973,759,973,759,1033,764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1079,1033l759,1033,764,1037,764,1042,1074,1042,1074,1037,1079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764,1042l764,1037,759,1033,759,1042,764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1079,973l1074,968,1074,973,1079,97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1079,1033l1079,973,1074,973,1074,1033,1079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1079,1042l1079,1033,1074,1037,1074,1042,1079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464,1040l3464,905,3462,903,3140,903,3138,905,3138,1040,3140,1042,3143,1042,3143,913,3147,908,3147,913,3455,913,3455,908,3459,913,3459,1042,3462,1042,3464,1040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147,913l3147,908,3143,913,3147,91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147,1033l3147,913,3143,913,3143,1033,3147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459,1033l3143,1033,3147,1037,3147,1042,3455,1042,3455,1037,3459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147,1042l3147,1037,3143,1033,3143,1042,3147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459,913l3455,908,3455,913,3459,91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459,1033l3459,913,3455,913,3455,1033,3459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3459,1042l3459,1033,3455,1037,3455,1042,3459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847,1040l5847,970,5845,968,5523,968,5521,970,5521,1040,5523,1042,5526,1042,5526,977,5531,973,5531,977,5838,977,5838,973,5843,977,5843,1042,5845,1042,5847,1040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531,977l5531,973,5526,977,5531,977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531,1033l5531,977,5526,977,5526,1033,5531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843,1033l5526,1033,5531,1037,5531,1042,5838,1042,5838,1037,5843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531,1042l5531,1037,5526,1033,5526,1042,5531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843,977l5838,973,5838,977,5843,977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843,1033l5843,977,5838,977,5838,1033,5843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5843,1042l5843,1033,5838,1037,5838,1042,5843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8231,1040l8231,975,8228,973,7907,973,7904,975,7904,1040,7907,1042,7909,1042,7909,982,7914,977,7914,982,8221,982,8221,977,8226,982,8226,1042,8228,1042,8231,1040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7914,982l7914,977,7909,982,7914,98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7914,1033l7914,982,7909,982,7909,1033,7914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8226,1033l7909,1033,7914,1037,7914,1042,8221,1042,8221,1037,8226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7914,1042l7914,1037,7909,1033,7909,1042,7914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8226,982l8221,977,8221,982,8226,98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8226,1033l8226,982,8221,982,8221,1033,8226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8226,1042l8226,1033,8221,1037,8221,1042,8226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423,1040l9423,934,9421,932,9097,932,9095,934,9095,1040,9097,1042,9099,1042,9099,941,9104,937,9104,941,9414,941,9414,937,9419,941,9419,1042,9421,1042,9423,1040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104,941l9104,937,9099,941,9104,941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104,1033l9104,941,9099,941,9099,1033,9104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419,1033l9099,1033,9104,1037,9104,1042,9414,1042,9414,1037,9419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104,1042l9104,1037,9099,1033,9099,1042,9104,1042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419,941l9414,937,9414,941,9419,941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419,1033l9419,941,9414,941,9414,1033,9419,1033xe" filled="true" fillcolor="#ffa000" stroked="false">
                <v:path arrowok="t"/>
                <v:fill type="solid"/>
              </v:shape>
              <v:shape style="position:absolute;left:755;top:903;width:8669;height:140" coordorigin="755,903" coordsize="8669,140" path="m9419,1042l9419,1033,9414,1037,9414,1042,9419,1042xe" filled="true" fillcolor="#ffa000" stroked="false">
                <v:path arrowok="t"/>
                <v:fill type="solid"/>
              </v:shape>
            </v:group>
            <v:group style="position:absolute;left:6;top:1037;width:10721;height:2" coordorigin="6,1037" coordsize="10721,2">
              <v:shape style="position:absolute;left:6;top:1037;width:10721;height:2" coordorigin="6,1037" coordsize="10721,0" path="m6,1037l10727,1037e" filled="false" stroked="true" strokeweight=".580pt" strokecolor="#858585">
                <v:path arrowok="t"/>
              </v:shape>
              <v:shape style="position:absolute;left:1376;top:5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38%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143;top:6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38%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716;top: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41%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033;top:72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37%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86;top:161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693;top:163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567;top:16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759;top:132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35%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950;top:11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36%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459;top:144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34%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333;top:154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34%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23;top:170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03;top:324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26%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886;top:293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27%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076;top:264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29%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269;top:245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29%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650;top:298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27%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843;top:305;width:198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27%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46;top:814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229;top:754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6%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186;top:782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5%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039;top:883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0%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422;top:883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0%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612;top:818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803;top:883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0%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995;top:823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3%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376;top:883;width:143;height:99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w w:val="95"/>
                          <w:sz w:val="10"/>
                        </w:rPr>
                        <w:t>0%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BodyText"/>
        <w:spacing w:line="240" w:lineRule="auto"/>
        <w:ind w:left="1061" w:right="0"/>
        <w:jc w:val="left"/>
      </w:pPr>
      <w:r>
        <w:rPr/>
        <w:pict>
          <v:shape style="position:absolute;margin-left:67.569969pt;margin-top:11.328144pt;width:345.75pt;height:12.55pt;mso-position-horizontal-relative:page;mso-position-vertical-relative:paragraph;z-index:2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3"/>
                    <w:gridCol w:w="924"/>
                    <w:gridCol w:w="1498"/>
                    <w:gridCol w:w="890"/>
                    <w:gridCol w:w="1419"/>
                    <w:gridCol w:w="890"/>
                  </w:tblGrid>
                  <w:tr>
                    <w:trPr>
                      <w:trHeight w:val="125" w:hRule="exact"/>
                    </w:trPr>
                    <w:tc>
                      <w:tcPr>
                        <w:tcW w:w="1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Safety</w:t>
                        </w:r>
                        <w:r>
                          <w:rPr>
                            <w:rFonts w:ascii="Arial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Policies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Education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Education</w:t>
                        </w:r>
                        <w:r>
                          <w:rPr>
                            <w:rFonts w:ascii="Arial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Other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Services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2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Promotion</w:t>
                        </w:r>
                        <w:r>
                          <w:rPr>
                            <w:rFonts w:ascii="Arial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for</w:t>
                        </w:r>
                        <w:r>
                          <w:rPr>
                            <w:rFonts w:ascii="Arial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Community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25" w:hRule="exact"/>
                    </w:trPr>
                    <w:tc>
                      <w:tcPr>
                        <w:tcW w:w="1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and</w:t>
                        </w:r>
                        <w:r>
                          <w:rPr>
                            <w:rFonts w:ascii="Arial"/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Environment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Physical</w:t>
                        </w:r>
                        <w:r>
                          <w:rPr>
                            <w:rFonts w:ascii="Arial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Activity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17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2"/>
                          </w:rPr>
                          <w:t>Involvement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1:</w:t>
      </w:r>
      <w:r>
        <w:rPr>
          <w:spacing w:val="8"/>
        </w:rPr>
        <w:t> </w:t>
      </w:r>
      <w:r>
        <w:rPr>
          <w:spacing w:val="-1"/>
        </w:rPr>
        <w:t>School</w:t>
      </w:r>
      <w:r>
        <w:rPr>
          <w:spacing w:val="5"/>
        </w:rPr>
        <w:t> </w:t>
      </w:r>
      <w:r>
        <w:rPr>
          <w:spacing w:val="-1"/>
        </w:rPr>
        <w:t>Health</w:t>
      </w:r>
      <w:r>
        <w:rPr/>
      </w:r>
    </w:p>
    <w:p>
      <w:pPr>
        <w:pStyle w:val="BodyText"/>
        <w:spacing w:line="240" w:lineRule="auto"/>
        <w:ind w:left="187" w:right="0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2:</w:t>
      </w:r>
      <w:r>
        <w:rPr>
          <w:spacing w:val="8"/>
        </w:rPr>
        <w:t> </w:t>
      </w:r>
      <w:r>
        <w:rPr>
          <w:spacing w:val="-1"/>
        </w:rPr>
        <w:t>Health</w:t>
      </w:r>
      <w:r>
        <w:rPr/>
      </w:r>
    </w:p>
    <w:p>
      <w:pPr>
        <w:pStyle w:val="BodyText"/>
        <w:spacing w:line="240" w:lineRule="auto"/>
        <w:ind w:left="340" w:right="0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3:</w:t>
      </w:r>
      <w:r>
        <w:rPr>
          <w:spacing w:val="8"/>
        </w:rPr>
        <w:t> </w:t>
      </w:r>
      <w:r>
        <w:rPr>
          <w:spacing w:val="-1"/>
        </w:rPr>
        <w:t>Physical</w:t>
      </w:r>
      <w:r>
        <w:rPr/>
      </w:r>
    </w:p>
    <w:p>
      <w:pPr>
        <w:pStyle w:val="BodyText"/>
        <w:spacing w:line="240" w:lineRule="auto"/>
        <w:ind w:left="292" w:right="0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4:</w:t>
      </w:r>
      <w:r>
        <w:rPr>
          <w:spacing w:val="10"/>
        </w:rPr>
        <w:t> </w:t>
      </w:r>
      <w:r>
        <w:rPr>
          <w:spacing w:val="-1"/>
        </w:rPr>
        <w:t>Nutrition</w:t>
      </w:r>
      <w:r>
        <w:rPr/>
      </w:r>
    </w:p>
    <w:p>
      <w:pPr>
        <w:pStyle w:val="BodyText"/>
        <w:spacing w:line="240" w:lineRule="auto"/>
        <w:ind w:left="338" w:right="0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5"/>
        </w:rPr>
        <w:t> </w:t>
      </w:r>
      <w:r>
        <w:rPr>
          <w:spacing w:val="-1"/>
        </w:rPr>
        <w:t>7:</w:t>
      </w:r>
      <w:r>
        <w:rPr>
          <w:spacing w:val="8"/>
        </w:rPr>
        <w:t> </w:t>
      </w:r>
      <w:r>
        <w:rPr>
          <w:spacing w:val="-1"/>
        </w:rPr>
        <w:t>Health</w:t>
      </w:r>
      <w:r>
        <w:rPr/>
      </w:r>
    </w:p>
    <w:p>
      <w:pPr>
        <w:pStyle w:val="BodyText"/>
        <w:spacing w:line="240" w:lineRule="auto"/>
        <w:ind w:left="271" w:right="0"/>
        <w:jc w:val="left"/>
      </w:pPr>
      <w:r>
        <w:rPr/>
        <w:br w:type="column"/>
      </w:r>
      <w:r>
        <w:rPr>
          <w:spacing w:val="-1"/>
        </w:rPr>
        <w:t>Mod</w:t>
      </w:r>
      <w:r>
        <w:rPr>
          <w:spacing w:val="4"/>
        </w:rPr>
        <w:t> </w:t>
      </w:r>
      <w:r>
        <w:rPr>
          <w:spacing w:val="-1"/>
        </w:rPr>
        <w:t>8:</w:t>
      </w:r>
      <w:r>
        <w:rPr>
          <w:spacing w:val="7"/>
        </w:rPr>
        <w:t> </w:t>
      </w:r>
      <w:r>
        <w:rPr>
          <w:spacing w:val="-1"/>
        </w:rPr>
        <w:t>Family</w:t>
      </w:r>
      <w:r>
        <w:rPr>
          <w:spacing w:val="5"/>
        </w:rPr>
        <w:t> </w:t>
      </w:r>
      <w:r>
        <w:rPr/>
        <w:t>and</w:t>
      </w:r>
      <w:r>
        <w:rPr/>
      </w:r>
    </w:p>
    <w:p>
      <w:pPr>
        <w:pStyle w:val="BodyText"/>
        <w:tabs>
          <w:tab w:pos="1401" w:val="left" w:leader="none"/>
        </w:tabs>
        <w:spacing w:line="240" w:lineRule="auto"/>
        <w:ind w:left="254" w:right="0"/>
        <w:jc w:val="left"/>
      </w:pPr>
      <w:r>
        <w:rPr/>
        <w:br w:type="column"/>
      </w:r>
      <w:r>
        <w:rPr>
          <w:spacing w:val="-1"/>
        </w:rPr>
        <w:t>Nutrition</w:t>
      </w:r>
      <w:r>
        <w:rPr>
          <w:spacing w:val="11"/>
        </w:rPr>
        <w:t> </w:t>
      </w:r>
      <w:r>
        <w:rPr>
          <w:spacing w:val="-1"/>
        </w:rPr>
        <w:t>Topic</w:t>
        <w:tab/>
        <w:t>Physical</w:t>
      </w:r>
      <w:r>
        <w:rPr>
          <w:spacing w:val="10"/>
        </w:rPr>
        <w:t> </w:t>
      </w:r>
      <w:r>
        <w:rPr>
          <w:spacing w:val="-1"/>
        </w:rPr>
        <w:t>Activity</w:t>
      </w:r>
      <w:r>
        <w:rPr/>
      </w:r>
    </w:p>
    <w:p>
      <w:pPr>
        <w:pStyle w:val="BodyText"/>
        <w:spacing w:line="240" w:lineRule="auto" w:before="3"/>
        <w:ind w:left="0" w:right="285"/>
        <w:jc w:val="right"/>
      </w:pPr>
      <w:r>
        <w:rPr>
          <w:spacing w:val="-1"/>
        </w:rPr>
        <w:t>Topic</w:t>
      </w:r>
      <w:r>
        <w:rPr/>
      </w:r>
    </w:p>
    <w:p>
      <w:pPr>
        <w:pStyle w:val="BodyText"/>
        <w:spacing w:line="240" w:lineRule="auto"/>
        <w:ind w:left="174" w:right="0"/>
        <w:jc w:val="left"/>
      </w:pPr>
      <w:r>
        <w:rPr/>
        <w:br w:type="column"/>
      </w:r>
      <w:r>
        <w:rPr>
          <w:spacing w:val="-1"/>
        </w:rPr>
        <w:t>Cross-Cutting</w:t>
      </w:r>
      <w:r>
        <w:rPr>
          <w:spacing w:val="18"/>
        </w:rPr>
        <w:t> </w:t>
      </w:r>
      <w:r>
        <w:rPr>
          <w:spacing w:val="-1"/>
        </w:rPr>
        <w:t>Topic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660" w:bottom="580" w:left="280" w:right="2260"/>
          <w:cols w:num="8" w:equalWidth="0">
            <w:col w:w="2229" w:space="40"/>
            <w:col w:w="947" w:space="40"/>
            <w:col w:w="1201" w:space="40"/>
            <w:col w:w="1156" w:space="40"/>
            <w:col w:w="1098" w:space="40"/>
            <w:col w:w="1276" w:space="40"/>
            <w:col w:w="2277" w:space="40"/>
            <w:col w:w="2836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2512" type="#_x0000_t75" stroked="false">
            <v:imagedata r:id="rId8" o:title=""/>
          </v:shape>
        </w:pict>
      </w:r>
    </w:p>
    <w:p>
      <w:pPr>
        <w:pStyle w:val="BodyText"/>
        <w:spacing w:line="119" w:lineRule="exact" w:before="0"/>
        <w:ind w:left="3761" w:right="0"/>
        <w:jc w:val="left"/>
      </w:pPr>
      <w:r>
        <w:rPr/>
        <w:pict>
          <v:group style="position:absolute;margin-left:197.589996pt;margin-top:5.458098pt;width:6.25pt;height:6.35pt;mso-position-horizontal-relative:page;mso-position-vertical-relative:paragraph;z-index:-76120" coordorigin="3952,109" coordsize="125,127">
            <v:group style="position:absolute;left:3984;top:141;width:60;height:63" coordorigin="3984,141" coordsize="60,63">
              <v:shape style="position:absolute;left:3984;top:141;width:60;height:63" coordorigin="3984,141" coordsize="60,63" path="m3984,173l4044,173e" filled="false" stroked="true" strokeweight="3.22pt" strokecolor="#003490">
                <v:path arrowok="t"/>
              </v:shape>
            </v:group>
            <v:group style="position:absolute;left:3979;top:139;width:70;height:70" coordorigin="3979,139" coordsize="70,70">
              <v:shape style="position:absolute;left:3979;top:139;width:70;height:70" coordorigin="3979,139" coordsize="70,70" path="m4049,209l4049,139,3979,139,3979,206,3982,209,3984,209,3984,146,3989,141,3989,146,4042,146,4042,141,4044,146,4044,209,4049,209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3989,146l3989,141,3984,146,3989,146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3989,199l3989,146,3984,146,3984,199,3989,199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4044,199l3984,199,3989,204,3989,209,4042,209,4042,204,4044,199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3989,209l3989,204,3984,199,3984,209,3989,209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4044,146l4042,141,4042,146,4044,146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4044,199l4044,146,4042,146,4042,199,4044,199xe" filled="true" fillcolor="#003490" stroked="false">
                <v:path arrowok="t"/>
                <v:fill type="solid"/>
              </v:shape>
              <v:shape style="position:absolute;left:3979;top:139;width:70;height:70" coordorigin="3979,139" coordsize="70,70" path="m4044,209l4044,199,4042,204,4042,209,4044,209xe" filled="true" fillcolor="#00349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87.589996pt;margin-top:5.458098pt;width:6.25pt;height:6.35pt;mso-position-horizontal-relative:page;mso-position-vertical-relative:paragraph;z-index:-76096" coordorigin="5752,109" coordsize="125,127">
            <v:group style="position:absolute;left:5784;top:141;width:60;height:63" coordorigin="5784,141" coordsize="60,63">
              <v:shape style="position:absolute;left:5784;top:141;width:60;height:63" coordorigin="5784,141" coordsize="60,63" path="m5784,173l5844,173e" filled="false" stroked="true" strokeweight="3.22pt" strokecolor="#fb4f13">
                <v:path arrowok="t"/>
              </v:shape>
            </v:group>
            <v:group style="position:absolute;left:5779;top:139;width:70;height:70" coordorigin="5779,139" coordsize="70,70">
              <v:shape style="position:absolute;left:5779;top:139;width:70;height:70" coordorigin="5779,139" coordsize="70,70" path="m5849,206l5849,139,5779,139,5779,206,5782,209,5784,209,5784,146,5786,141,5786,146,5839,146,5839,141,5844,146,5844,209,5846,209,5849,206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786,146l5786,141,5784,146,5786,146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786,199l5786,146,5784,146,5784,199,5786,199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844,199l5784,199,5786,204,5786,209,5839,209,5839,204,5844,199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786,209l5786,204,5784,199,5784,209,5786,209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844,146l5839,141,5839,146,5844,146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844,199l5844,146,5839,146,5839,199,5844,199xe" filled="true" fillcolor="#fb4f13" stroked="false">
                <v:path arrowok="t"/>
                <v:fill type="solid"/>
              </v:shape>
              <v:shape style="position:absolute;left:5779;top:139;width:70;height:70" coordorigin="5779,139" coordsize="70,70" path="m5844,209l5844,199,5839,204,5839,209,5844,209xe" filled="true" fillcolor="#fb4f1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9.309998pt;margin-top:5.458098pt;width:6.35pt;height:6.35pt;mso-position-horizontal-relative:page;mso-position-vertical-relative:paragraph;z-index:-76072" coordorigin="7386,109" coordsize="127,127">
            <v:group style="position:absolute;left:7418;top:141;width:63;height:63" coordorigin="7418,141" coordsize="63,63">
              <v:shape style="position:absolute;left:7418;top:141;width:63;height:63" coordorigin="7418,141" coordsize="63,63" path="m7418,173l7481,173e" filled="false" stroked="true" strokeweight="3.22pt" strokecolor="#ffa000">
                <v:path arrowok="t"/>
              </v:shape>
            </v:group>
            <v:group style="position:absolute;left:7416;top:139;width:70;height:70" coordorigin="7416,139" coordsize="70,70">
              <v:shape style="position:absolute;left:7416;top:139;width:70;height:70" coordorigin="7416,139" coordsize="70,70" path="m7486,206l7486,139,7416,139,7416,209,7418,209,7418,146,7423,141,7423,146,7476,146,7476,141,7481,146,7481,209,7483,209,7486,206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23,146l7423,141,7418,146,7423,146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23,199l7423,146,7418,146,7418,199,7423,199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81,199l7418,199,7423,204,7423,209,7476,209,7476,204,7481,199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23,209l7423,204,7418,199,7418,209,7423,209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81,146l7476,141,7476,146,7481,146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81,199l7481,146,7476,146,7476,199,7481,199xe" filled="true" fillcolor="#ffa000" stroked="false">
                <v:path arrowok="t"/>
                <v:fill type="solid"/>
              </v:shape>
              <v:shape style="position:absolute;left:7416;top:139;width:70;height:70" coordorigin="7416,139" coordsize="70,70" path="m7481,209l7481,199,7476,204,7476,209,7481,209xe" filled="true" fillcolor="#ffa00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Programs</w:t>
      </w:r>
      <w:r>
        <w:rPr/>
      </w:r>
    </w:p>
    <w:p>
      <w:pPr>
        <w:pStyle w:val="BodyText"/>
        <w:tabs>
          <w:tab w:pos="5590" w:val="left" w:leader="none"/>
          <w:tab w:pos="7224" w:val="left" w:leader="none"/>
        </w:tabs>
        <w:spacing w:line="119" w:lineRule="exact" w:before="0"/>
        <w:ind w:left="3790" w:right="0"/>
        <w:jc w:val="left"/>
      </w:pPr>
      <w:r>
        <w:rPr>
          <w:spacing w:val="-1"/>
        </w:rPr>
        <w:t>National</w:t>
      </w:r>
      <w:r>
        <w:rPr>
          <w:spacing w:val="8"/>
        </w:rPr>
        <w:t> </w:t>
      </w:r>
      <w:r>
        <w:rPr>
          <w:spacing w:val="-1"/>
        </w:rPr>
        <w:t>(All</w:t>
      </w:r>
      <w:r>
        <w:rPr>
          <w:spacing w:val="6"/>
        </w:rPr>
        <w:t> </w:t>
      </w:r>
      <w:r>
        <w:rPr>
          <w:spacing w:val="-1"/>
        </w:rPr>
        <w:t>HSP</w:t>
      </w:r>
      <w:r>
        <w:rPr>
          <w:spacing w:val="7"/>
        </w:rPr>
        <w:t> </w:t>
      </w:r>
      <w:r>
        <w:rPr>
          <w:spacing w:val="-1"/>
        </w:rPr>
        <w:t>Schools)</w:t>
        <w:tab/>
        <w:t>State</w:t>
      </w:r>
      <w:r>
        <w:rPr>
          <w:spacing w:val="7"/>
        </w:rPr>
        <w:t> </w:t>
      </w:r>
      <w:r>
        <w:rPr>
          <w:spacing w:val="-1"/>
        </w:rPr>
        <w:t>(All</w:t>
      </w:r>
      <w:r>
        <w:rPr>
          <w:spacing w:val="5"/>
        </w:rPr>
        <w:t> </w:t>
      </w:r>
      <w:r>
        <w:rPr>
          <w:spacing w:val="-1"/>
        </w:rPr>
        <w:t>HSP</w:t>
      </w:r>
      <w:r>
        <w:rPr>
          <w:spacing w:val="6"/>
        </w:rPr>
        <w:t> </w:t>
      </w:r>
      <w:r>
        <w:rPr>
          <w:spacing w:val="-1"/>
        </w:rPr>
        <w:t>Schools)</w:t>
        <w:tab/>
        <w:t>District</w:t>
      </w:r>
      <w:r>
        <w:rPr>
          <w:spacing w:val="5"/>
        </w:rPr>
        <w:t> </w:t>
      </w:r>
      <w:r>
        <w:rPr/>
        <w:t>(All</w:t>
      </w:r>
      <w:r>
        <w:rPr>
          <w:spacing w:val="5"/>
        </w:rPr>
        <w:t> </w:t>
      </w:r>
      <w:r>
        <w:rPr>
          <w:spacing w:val="-1"/>
        </w:rPr>
        <w:t>HSP</w:t>
      </w:r>
      <w:r>
        <w:rPr>
          <w:spacing w:val="7"/>
        </w:rPr>
        <w:t> </w:t>
      </w:r>
      <w:r>
        <w:rPr>
          <w:spacing w:val="-1"/>
        </w:rPr>
        <w:t>Schools)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77" w:lineRule="auto" w:before="70"/>
        <w:ind w:right="1741"/>
        <w:jc w:val="left"/>
        <w:rPr>
          <w:rFonts w:ascii="Segoe UI" w:hAnsi="Segoe UI" w:cs="Segoe UI" w:eastAsia="Segoe UI"/>
        </w:rPr>
      </w:pPr>
      <w:r>
        <w:rPr>
          <w:rFonts w:ascii="Segoe UI"/>
          <w:spacing w:val="-1"/>
        </w:rPr>
        <w:t>This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graph</w:t>
      </w:r>
      <w:r>
        <w:rPr>
          <w:rFonts w:ascii="Segoe UI"/>
          <w:spacing w:val="6"/>
        </w:rPr>
        <w:t> </w:t>
      </w:r>
      <w:r>
        <w:rPr>
          <w:rFonts w:ascii="Segoe UI"/>
        </w:rPr>
        <w:t>compares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total</w:t>
      </w:r>
      <w:r>
        <w:rPr>
          <w:rFonts w:ascii="Segoe UI"/>
          <w:spacing w:val="3"/>
        </w:rPr>
        <w:t> </w:t>
      </w:r>
      <w:r>
        <w:rPr>
          <w:rFonts w:ascii="Segoe UI"/>
        </w:rPr>
        <w:t>number</w:t>
      </w:r>
      <w:r>
        <w:rPr>
          <w:rFonts w:ascii="Segoe UI"/>
          <w:spacing w:val="6"/>
        </w:rPr>
        <w:t> </w:t>
      </w:r>
      <w:r>
        <w:rPr>
          <w:rFonts w:ascii="Segoe UI"/>
        </w:rPr>
        <w:t>of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action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items</w:t>
      </w:r>
      <w:r>
        <w:rPr>
          <w:rFonts w:ascii="Segoe UI"/>
          <w:spacing w:val="6"/>
        </w:rPr>
        <w:t> </w:t>
      </w:r>
      <w:r>
        <w:rPr>
          <w:rFonts w:ascii="Segoe UI"/>
          <w:b/>
          <w:spacing w:val="-1"/>
        </w:rPr>
        <w:t>selected</w:t>
      </w:r>
      <w:r>
        <w:rPr>
          <w:rFonts w:ascii="Segoe UI"/>
          <w:b/>
          <w:spacing w:val="6"/>
        </w:rPr>
        <w:t> </w:t>
      </w:r>
      <w:r>
        <w:rPr>
          <w:rFonts w:ascii="Segoe UI"/>
          <w:b/>
          <w:spacing w:val="-1"/>
        </w:rPr>
        <w:t>and</w:t>
      </w:r>
      <w:r>
        <w:rPr>
          <w:rFonts w:ascii="Segoe UI"/>
          <w:b/>
          <w:spacing w:val="5"/>
        </w:rPr>
        <w:t> </w:t>
      </w:r>
      <w:r>
        <w:rPr>
          <w:rFonts w:ascii="Segoe UI"/>
          <w:b/>
          <w:spacing w:val="-1"/>
        </w:rPr>
        <w:t>in</w:t>
      </w:r>
      <w:r>
        <w:rPr>
          <w:rFonts w:ascii="Segoe UI"/>
          <w:b/>
          <w:spacing w:val="5"/>
        </w:rPr>
        <w:t> </w:t>
      </w:r>
      <w:r>
        <w:rPr>
          <w:rFonts w:ascii="Segoe UI"/>
          <w:b/>
          <w:spacing w:val="-1"/>
        </w:rPr>
        <w:t>progress</w:t>
      </w:r>
      <w:r>
        <w:rPr>
          <w:rFonts w:ascii="Segoe UI"/>
          <w:b/>
          <w:spacing w:val="4"/>
        </w:rPr>
        <w:t> </w:t>
      </w:r>
      <w:r>
        <w:rPr>
          <w:rFonts w:ascii="Segoe UI"/>
        </w:rPr>
        <w:t>by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module</w:t>
      </w:r>
      <w:r>
        <w:rPr>
          <w:rFonts w:ascii="Segoe UI"/>
          <w:spacing w:val="6"/>
        </w:rPr>
        <w:t> </w:t>
      </w:r>
      <w:r>
        <w:rPr>
          <w:rFonts w:ascii="Segoe UI"/>
        </w:rPr>
        <w:t>or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topic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total</w:t>
      </w:r>
      <w:r>
        <w:rPr>
          <w:rFonts w:ascii="Segoe UI"/>
          <w:spacing w:val="3"/>
        </w:rPr>
        <w:t> </w:t>
      </w:r>
      <w:r>
        <w:rPr>
          <w:rFonts w:ascii="Segoe UI"/>
        </w:rPr>
        <w:t>number</w:t>
      </w:r>
      <w:r>
        <w:rPr>
          <w:rFonts w:ascii="Segoe UI"/>
          <w:spacing w:val="6"/>
        </w:rPr>
        <w:t> </w:t>
      </w:r>
      <w:r>
        <w:rPr>
          <w:rFonts w:ascii="Segoe UI"/>
        </w:rPr>
        <w:t>of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action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items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that</w:t>
      </w:r>
      <w:r>
        <w:rPr>
          <w:rFonts w:ascii="Segoe UI"/>
          <w:spacing w:val="4"/>
        </w:rPr>
        <w:t> </w:t>
      </w:r>
      <w:r>
        <w:rPr>
          <w:rFonts w:ascii="Segoe UI"/>
          <w:b/>
          <w:spacing w:val="-1"/>
        </w:rPr>
        <w:t>could</w:t>
      </w:r>
      <w:r>
        <w:rPr>
          <w:rFonts w:ascii="Segoe UI"/>
          <w:b/>
          <w:spacing w:val="6"/>
        </w:rPr>
        <w:t> </w:t>
      </w:r>
      <w:r>
        <w:rPr>
          <w:rFonts w:ascii="Segoe UI"/>
          <w:b/>
        </w:rPr>
        <w:t>be</w:t>
      </w:r>
      <w:r>
        <w:rPr>
          <w:rFonts w:ascii="Segoe UI"/>
          <w:b/>
          <w:spacing w:val="6"/>
        </w:rPr>
        <w:t> </w:t>
      </w:r>
      <w:r>
        <w:rPr>
          <w:rFonts w:ascii="Segoe UI"/>
          <w:b/>
          <w:spacing w:val="-1"/>
        </w:rPr>
        <w:t>selected</w:t>
      </w:r>
      <w:r>
        <w:rPr>
          <w:rFonts w:ascii="Segoe UI"/>
          <w:b/>
          <w:spacing w:val="6"/>
        </w:rPr>
        <w:t> </w:t>
      </w:r>
      <w:r>
        <w:rPr>
          <w:rFonts w:ascii="Segoe UI"/>
        </w:rPr>
        <w:t>for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all</w:t>
      </w:r>
      <w:r>
        <w:rPr>
          <w:rFonts w:ascii="Segoe UI"/>
          <w:spacing w:val="3"/>
        </w:rPr>
        <w:t> </w:t>
      </w:r>
      <w:r>
        <w:rPr>
          <w:rFonts w:ascii="Segoe UI"/>
        </w:rPr>
        <w:t>schools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with</w:t>
      </w:r>
      <w:r>
        <w:rPr>
          <w:rFonts w:ascii="Segoe UI"/>
          <w:spacing w:val="6"/>
        </w:rPr>
        <w:t> </w:t>
      </w:r>
      <w:r>
        <w:rPr>
          <w:rFonts w:ascii="Segoe UI"/>
        </w:rPr>
        <w:t>an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action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plan</w:t>
      </w:r>
      <w:r>
        <w:rPr>
          <w:rFonts w:ascii="Segoe UI"/>
          <w:spacing w:val="6"/>
        </w:rPr>
        <w:t> </w:t>
      </w:r>
      <w:r>
        <w:rPr>
          <w:rFonts w:ascii="Segoe UI"/>
        </w:rPr>
        <w:t>by</w:t>
      </w:r>
      <w:r>
        <w:rPr>
          <w:rFonts w:ascii="Segoe UI"/>
          <w:spacing w:val="129"/>
          <w:w w:val="102"/>
        </w:rPr>
        <w:t> </w:t>
      </w:r>
      <w:r>
        <w:rPr>
          <w:rFonts w:ascii="Segoe UI"/>
          <w:spacing w:val="-1"/>
        </w:rPr>
        <w:t>module</w:t>
      </w:r>
      <w:r>
        <w:rPr>
          <w:rFonts w:ascii="Segoe UI"/>
          <w:spacing w:val="6"/>
        </w:rPr>
        <w:t> </w:t>
      </w:r>
      <w:r>
        <w:rPr>
          <w:rFonts w:ascii="Segoe UI"/>
        </w:rPr>
        <w:t>or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topic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within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the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district,</w:t>
      </w:r>
      <w:r>
        <w:rPr>
          <w:rFonts w:ascii="Segoe UI"/>
          <w:spacing w:val="5"/>
        </w:rPr>
        <w:t> </w:t>
      </w:r>
      <w:r>
        <w:rPr>
          <w:rFonts w:ascii="Segoe UI"/>
          <w:spacing w:val="-1"/>
        </w:rPr>
        <w:t>state,</w:t>
      </w:r>
      <w:r>
        <w:rPr>
          <w:rFonts w:ascii="Segoe UI"/>
          <w:spacing w:val="5"/>
        </w:rPr>
        <w:t> </w:t>
      </w:r>
      <w:r>
        <w:rPr>
          <w:rFonts w:ascii="Segoe UI"/>
        </w:rPr>
        <w:t>or</w:t>
      </w:r>
      <w:r>
        <w:rPr>
          <w:rFonts w:ascii="Segoe UI"/>
          <w:spacing w:val="6"/>
        </w:rPr>
        <w:t> </w:t>
      </w:r>
      <w:r>
        <w:rPr>
          <w:rFonts w:ascii="Segoe UI"/>
          <w:spacing w:val="-1"/>
        </w:rPr>
        <w:t>nation.</w:t>
      </w:r>
      <w:r>
        <w:rPr>
          <w:rFonts w:ascii="Segoe UI"/>
        </w:rPr>
      </w:r>
    </w:p>
    <w:p>
      <w:pPr>
        <w:spacing w:after="0" w:line="277" w:lineRule="auto"/>
        <w:jc w:val="left"/>
        <w:rPr>
          <w:rFonts w:ascii="Segoe UI" w:hAnsi="Segoe UI" w:cs="Segoe UI" w:eastAsia="Segoe UI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7"/>
        <w:rPr>
          <w:rFonts w:ascii="Segoe UI" w:hAnsi="Segoe UI" w:cs="Segoe UI" w:eastAsia="Segoe UI"/>
          <w:i/>
          <w:sz w:val="8"/>
          <w:szCs w:val="8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2800" type="#_x0000_t75" stroked="false">
            <v:imagedata r:id="rId8" o:title=""/>
          </v:shape>
        </w:pict>
      </w:r>
    </w:p>
    <w:p>
      <w:pPr>
        <w:pStyle w:val="Heading1"/>
        <w:spacing w:line="240" w:lineRule="auto" w:before="87"/>
        <w:ind w:right="0"/>
        <w:jc w:val="left"/>
        <w:rPr>
          <w:b w:val="0"/>
          <w:bCs w:val="0"/>
        </w:rPr>
      </w:pPr>
      <w:r>
        <w:rPr/>
        <w:pict>
          <v:shape style="position:absolute;margin-left:132.724396pt;margin-top:-14.644027pt;width:8.4pt;height:10.6pt;mso-position-horizontal-relative:page;mso-position-vertical-relative:paragraph;z-index:-7600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-15.484027pt;width:34.450pt;height:11.4pt;mso-position-horizontal-relative:page;mso-position-vertical-relative:paragraph;z-index:-7597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-15.484027pt;width:41.1pt;height:11.4pt;mso-position-horizontal-relative:page;mso-position-vertical-relative:paragraph;z-index:2824" coordorigin="1973,-310" coordsize="822,228">
            <v:group style="position:absolute;left:2748;top:-166;width:10;height:10" coordorigin="2748,-166" coordsize="10,10">
              <v:shape style="position:absolute;left:2748;top:-166;width:10;height:10" coordorigin="2748,-166" coordsize="10,10" path="m2748,-161l2758,-161e" filled="false" stroked="true" strokeweight=".580pt" strokecolor="#000000">
                <v:path arrowok="t"/>
              </v:shape>
            </v:group>
            <v:group style="position:absolute;left:2736;top:-175;width:32;height:10" coordorigin="2736,-175" coordsize="32,10">
              <v:shape style="position:absolute;left:2736;top:-175;width:32;height:10" coordorigin="2736,-175" coordsize="32,10" path="m2736,-170l2767,-170e" filled="false" stroked="true" strokeweight=".580pt" strokecolor="#000000">
                <v:path arrowok="t"/>
              </v:shape>
            </v:group>
            <v:group style="position:absolute;left:2726;top:-185;width:53;height:10" coordorigin="2726,-185" coordsize="53,10">
              <v:shape style="position:absolute;left:2726;top:-185;width:53;height:10" coordorigin="2726,-185" coordsize="53,10" path="m2726,-180l2779,-180e" filled="false" stroked="true" strokeweight=".580pt" strokecolor="#000000">
                <v:path arrowok="t"/>
              </v:shape>
            </v:group>
            <v:group style="position:absolute;left:2714;top:-194;width:75;height:10" coordorigin="2714,-194" coordsize="75,10">
              <v:shape style="position:absolute;left:2714;top:-194;width:75;height:10" coordorigin="2714,-194" coordsize="75,10" path="m2714,-190l2789,-190e" filled="false" stroked="true" strokeweight=".580pt" strokecolor="#000000">
                <v:path arrowok="t"/>
              </v:shape>
            </v:group>
            <v:group style="position:absolute;left:1973;top:-310;width:689;height:228" coordorigin="1973,-310" coordsize="689,228">
              <v:shape style="position:absolute;left:1973;top:-310;width:689;height:228" coordorigin="1973,-310" coordsize="689,228" path="m1973,-310l1973,-82,2662,-82,2662,-310,1973,-3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16.554026pt;width:158.5pt;height:12.65pt;mso-position-horizontal-relative:page;mso-position-vertical-relative:paragraph;z-index:2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003491"/>
          <w:spacing w:val="-1"/>
          <w:w w:val="105"/>
        </w:rPr>
        <w:t>Module</w:t>
      </w:r>
      <w:r>
        <w:rPr>
          <w:color w:val="003491"/>
          <w:spacing w:val="-7"/>
          <w:w w:val="105"/>
        </w:rPr>
        <w:t> </w:t>
      </w:r>
      <w:r>
        <w:rPr>
          <w:color w:val="003491"/>
          <w:spacing w:val="-1"/>
          <w:w w:val="105"/>
        </w:rPr>
        <w:t>and</w:t>
      </w:r>
      <w:r>
        <w:rPr>
          <w:color w:val="003491"/>
          <w:spacing w:val="-7"/>
          <w:w w:val="105"/>
        </w:rPr>
        <w:t> </w:t>
      </w:r>
      <w:r>
        <w:rPr>
          <w:color w:val="003491"/>
          <w:spacing w:val="-1"/>
          <w:w w:val="105"/>
        </w:rPr>
        <w:t>Topic</w:t>
      </w:r>
      <w:r>
        <w:rPr>
          <w:color w:val="003491"/>
          <w:spacing w:val="-6"/>
          <w:w w:val="105"/>
        </w:rPr>
        <w:t> </w:t>
      </w:r>
      <w:r>
        <w:rPr>
          <w:color w:val="003491"/>
          <w:spacing w:val="-1"/>
          <w:w w:val="105"/>
        </w:rPr>
        <w:t>Summaries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75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Mod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1: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Health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and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Safety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Policies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and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Environment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1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representative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committee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team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meets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four</w:t>
            </w:r>
            <w:r>
              <w:rPr>
                <w:rFonts w:ascii="Segoe UI"/>
                <w:spacing w:val="67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times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year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oversees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safety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policies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28</w:t>
              <w:tab/>
            </w:r>
            <w:r>
              <w:rPr>
                <w:rFonts w:ascii="Segoe UI"/>
                <w:spacing w:val="-2"/>
                <w:sz w:val="12"/>
              </w:rPr>
              <w:t>93%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1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Has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implemented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components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local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agency's</w:t>
            </w:r>
            <w:r>
              <w:rPr>
                <w:rFonts w:ascii="Segoe UI"/>
                <w:spacing w:val="4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(LEA)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district's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local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wellness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policy?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22</w:t>
              <w:tab/>
            </w:r>
            <w:r>
              <w:rPr>
                <w:rFonts w:ascii="Segoe UI"/>
                <w:spacing w:val="-2"/>
                <w:sz w:val="12"/>
              </w:rPr>
              <w:t>73%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8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20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recess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during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each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day?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recess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monitors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encourage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be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active?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95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make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safe,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unflavored,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drinking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water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available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throughout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day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no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cost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3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competitive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6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(commonly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called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95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10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School)?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26</w:t>
              <w:tab/>
            </w:r>
            <w:r>
              <w:rPr>
                <w:rFonts w:ascii="Segoe UI"/>
                <w:spacing w:val="-2"/>
                <w:sz w:val="12"/>
              </w:rPr>
              <w:t>87%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9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competitive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for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(commonly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called</w:t>
            </w:r>
            <w:r>
              <w:rPr>
                <w:rFonts w:ascii="Segoe UI" w:hAnsi="Segoe UI" w:cs="Segoe UI" w:eastAsia="Segoe UI"/>
                <w:spacing w:val="9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School)?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using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withholding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class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punishment?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108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43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withholding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recess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punishment?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61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prohibition</w:t>
            </w:r>
            <w:r>
              <w:rPr>
                <w:rFonts w:ascii="Segoe UI"/>
                <w:spacing w:val="1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1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0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giving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reward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withholding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3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punishment?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prohibition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80%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110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6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served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offered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63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6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extended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1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28</w:t>
              <w:tab/>
            </w:r>
            <w:r>
              <w:rPr>
                <w:rFonts w:ascii="Segoe UI"/>
                <w:spacing w:val="-2"/>
                <w:sz w:val="12"/>
              </w:rPr>
              <w:t>93%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served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offered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extended</w:t>
            </w:r>
            <w:r>
              <w:rPr>
                <w:rFonts w:ascii="Segoe UI" w:hAnsi="Segoe UI" w:cs="Segoe UI" w:eastAsia="Segoe UI"/>
                <w:spacing w:val="67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4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indoor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outdoor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facilities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open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their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families,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community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hours?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15</w:t>
              <w:tab/>
            </w:r>
            <w:r>
              <w:rPr>
                <w:rFonts w:ascii="Segoe UI"/>
                <w:spacing w:val="-2"/>
                <w:sz w:val="12"/>
              </w:rPr>
              <w:t>50%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87"/>
              <w:jc w:val="both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fundraising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efforts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outside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hours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sell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only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non-food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items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9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only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that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6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1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13</w:t>
              <w:tab/>
            </w:r>
            <w:r>
              <w:rPr>
                <w:rFonts w:ascii="Segoe UI"/>
                <w:spacing w:val="-2"/>
                <w:sz w:val="12"/>
              </w:rPr>
              <w:t>43%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88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85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294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2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2920" type="#_x0000_t75" stroked="false">
            <v:imagedata r:id="rId8" o:title=""/>
          </v:shape>
        </w:pict>
      </w: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75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Mod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2: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Health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Education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receive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instruction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grades?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64%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4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z w:val="12"/>
              </w:rPr>
              <w:t>[MS</w:t>
            </w:r>
            <w:r>
              <w:rPr>
                <w:rFonts w:ascii="Segoe UI"/>
                <w:i/>
                <w:spacing w:val="2"/>
                <w:sz w:val="12"/>
              </w:rPr>
              <w:t> </w:t>
            </w:r>
            <w:r>
              <w:rPr>
                <w:rFonts w:ascii="Segoe UI"/>
                <w:i/>
                <w:sz w:val="12"/>
              </w:rPr>
              <w:t>&amp;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HS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take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pass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1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course?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3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  <w:tab/>
            </w:r>
            <w:r>
              <w:rPr>
                <w:rFonts w:ascii="Segoe UI"/>
                <w:spacing w:val="-2"/>
                <w:sz w:val="12"/>
              </w:rPr>
              <w:t>12%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47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address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topics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73%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2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addresses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essential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topics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7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healthy</w:t>
            </w:r>
            <w:r>
              <w:rPr>
                <w:rFonts w:ascii="Segoe UI"/>
                <w:spacing w:val="1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eating?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23</w:t>
              <w:tab/>
            </w:r>
            <w:r>
              <w:rPr>
                <w:rFonts w:ascii="Segoe UI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age-appropriate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71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materials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sequential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state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national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9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district's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requirements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&amp;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  <w:tab/>
            </w:r>
            <w:r>
              <w:rPr>
                <w:rFonts w:ascii="Segoe UI"/>
                <w:spacing w:val="-2"/>
                <w:sz w:val="12"/>
              </w:rPr>
              <w:t>91%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22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practice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1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rehearse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skills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needed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maintain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improve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their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&amp;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  <w:tab/>
            </w:r>
            <w:r>
              <w:rPr>
                <w:rFonts w:ascii="Segoe UI"/>
                <w:spacing w:val="-2"/>
                <w:sz w:val="12"/>
              </w:rPr>
              <w:t>91%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5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once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year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professional</w:t>
            </w:r>
            <w:r>
              <w:rPr>
                <w:rFonts w:ascii="Segoe UI"/>
                <w:spacing w:val="77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development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1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&amp;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7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73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06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3040" type="#_x0000_t75" stroked="false">
            <v:imagedata r:id="rId8" o:title=""/>
          </v:shape>
        </w:pict>
      </w: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75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Mod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3: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Physical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Education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and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Other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Physical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Activity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Programs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245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each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grade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receive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2"/>
                <w:sz w:val="12"/>
              </w:rPr>
              <w:t>150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week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throughout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year?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(1)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4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6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(3)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22</w:t>
              <w:tab/>
            </w:r>
            <w:r>
              <w:rPr>
                <w:rFonts w:ascii="Segoe UI"/>
                <w:spacing w:val="-2"/>
                <w:sz w:val="12"/>
              </w:rPr>
              <w:t>65%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3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z w:val="12"/>
              </w:rPr>
              <w:t>[MS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z w:val="12"/>
              </w:rPr>
              <w:t>&amp;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HS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How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many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years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take?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(1)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4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6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(3)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3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  <w:tab/>
            </w:r>
            <w:r>
              <w:rPr>
                <w:rFonts w:ascii="Segoe UI"/>
                <w:spacing w:val="-2"/>
                <w:sz w:val="12"/>
              </w:rPr>
              <w:t>12%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7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age-appropriate,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sequential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national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state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national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standards)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district's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requirements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Does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school’s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physical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education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integrate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components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49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Presidential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Youth</w:t>
            </w:r>
            <w:r>
              <w:rPr>
                <w:rFonts w:ascii="Segoe UI" w:hAnsi="Segoe UI" w:cs="Segoe UI" w:eastAsia="Segoe UI"/>
                <w:spacing w:val="1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Fitness</w:t>
            </w:r>
            <w:r>
              <w:rPr>
                <w:rFonts w:ascii="Segoe UI" w:hAnsi="Segoe UI" w:cs="Segoe UI" w:eastAsia="Segoe UI"/>
                <w:spacing w:val="1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Program?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4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Does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physical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education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use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three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more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methods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51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promote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participation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variety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community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physical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activity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options?</w:t>
            </w:r>
            <w:r>
              <w:rPr>
                <w:rFonts w:ascii="Segoe UI" w:hAnsi="Segoe UI" w:cs="Segoe UI" w:eastAsia="Segoe UI"/>
                <w:spacing w:val="83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(See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assessment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framework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for</w:t>
            </w:r>
            <w:r>
              <w:rPr>
                <w:rFonts w:ascii="Segoe UI" w:hAnsi="Segoe UI" w:cs="Segoe UI" w:eastAsia="Segoe UI"/>
                <w:spacing w:val="10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full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description)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4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most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practices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appropriate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include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special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care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needs?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2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support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walking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bicycling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and/or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from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ways?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71%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308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3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6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before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after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school,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through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organized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activities?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17</w:t>
              <w:tab/>
            </w:r>
            <w:r>
              <w:rPr>
                <w:rFonts w:ascii="Segoe UI"/>
                <w:spacing w:val="-2"/>
                <w:sz w:val="12"/>
              </w:rPr>
              <w:t>50%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5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breaks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7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classrooms,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education,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recess,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class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transition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periods?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25</w:t>
              <w:tab/>
            </w:r>
            <w:r>
              <w:rPr>
                <w:rFonts w:ascii="Segoe UI"/>
                <w:spacing w:val="-2"/>
                <w:sz w:val="12"/>
              </w:rPr>
              <w:t>74%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310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5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keep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moderately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vigorously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2"/>
                <w:sz w:val="12"/>
              </w:rPr>
              <w:t>50%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time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during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most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class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sessions?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311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4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once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year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5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professional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development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13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312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6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classes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taught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by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licensed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who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certified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55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endorsed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z w:val="12"/>
              </w:rPr>
              <w:t>teach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6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61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18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3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3160" type="#_x0000_t75" stroked="false">
            <v:imagedata r:id="rId8" o:title=""/>
          </v:shape>
        </w:pict>
      </w: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75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Mod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4: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Nutrition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Services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32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meals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(breakfast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lunch)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fully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accessible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60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meals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include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variety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foods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meet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criteria?</w:t>
            </w:r>
            <w:r>
              <w:rPr>
                <w:rFonts w:ascii="Segoe UI"/>
                <w:spacing w:val="71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beverage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choices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techniques?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59"/>
              <w:jc w:val="both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3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directors,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managers,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staff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81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annual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continuing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education/training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hours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required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by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9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Professional</w:t>
            </w:r>
            <w:r>
              <w:rPr>
                <w:rFonts w:ascii="Segoe UI" w:hAnsi="Segoe UI" w:cs="Segoe UI" w:eastAsia="Segoe UI"/>
                <w:spacing w:val="1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</w:t>
            </w:r>
            <w:r>
              <w:rPr>
                <w:rFonts w:ascii="Segoe UI" w:hAnsi="Segoe UI" w:cs="Segoe UI" w:eastAsia="Segoe UI"/>
                <w:spacing w:val="1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requirements?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venues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cafeteria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(e.g.,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vending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machines,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stores,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canteens,</w:t>
            </w:r>
            <w:r>
              <w:rPr>
                <w:rFonts w:ascii="Segoe UI"/>
                <w:spacing w:val="77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snack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bars,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snack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carts)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where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available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fruits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non-fried</w:t>
            </w:r>
            <w:r>
              <w:rPr>
                <w:rFonts w:ascii="Segoe UI"/>
                <w:spacing w:val="3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vegetables?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92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nutrition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services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more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57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methods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collaborate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reinforce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nutrition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lessons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taught</w:t>
            </w:r>
            <w:r>
              <w:rPr>
                <w:rFonts w:ascii="Segoe UI"/>
                <w:spacing w:val="79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classroom?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38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4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10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eat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breakfast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20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eat</w:t>
            </w:r>
            <w:r>
              <w:rPr>
                <w:rFonts w:ascii="Segoe UI"/>
                <w:spacing w:val="69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lunch,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counting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from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time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seated?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38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408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49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implementing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Farm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activities?</w:t>
            </w:r>
            <w:r>
              <w:rPr>
                <w:rFonts w:ascii="Segoe UI"/>
                <w:spacing w:val="3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38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</w:tbl>
    <w:p>
      <w:pPr>
        <w:spacing w:line="240" w:lineRule="auto" w:before="11"/>
        <w:rPr>
          <w:rFonts w:ascii="Segoe UI" w:hAnsi="Segoe UI" w:cs="Segoe UI" w:eastAsia="Segoe UI"/>
          <w:i/>
          <w:sz w:val="23"/>
          <w:szCs w:val="23"/>
        </w:rPr>
      </w:pP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75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Mod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7: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Health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Promotion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for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Staff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36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accessible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free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low-cost</w:t>
            </w:r>
            <w:r>
              <w:rPr>
                <w:rFonts w:ascii="Segoe UI"/>
                <w:spacing w:val="53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assessments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once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year?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25</w:t>
              <w:tab/>
            </w:r>
            <w:r>
              <w:rPr>
                <w:rFonts w:ascii="Segoe UI"/>
                <w:spacing w:val="-2"/>
                <w:sz w:val="12"/>
              </w:rPr>
              <w:t>69%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3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43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accessible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free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low-cost</w:t>
            </w:r>
            <w:r>
              <w:rPr>
                <w:rFonts w:ascii="Segoe UI"/>
                <w:spacing w:val="57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1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activity/fitness</w:t>
            </w:r>
            <w:r>
              <w:rPr>
                <w:rFonts w:ascii="Segoe UI"/>
                <w:spacing w:val="1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36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3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552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support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model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eating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4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behaviors?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81%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3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5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three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more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methods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encourage</w:t>
            </w:r>
            <w:r>
              <w:rPr>
                <w:rFonts w:ascii="Segoe UI"/>
                <w:spacing w:val="4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member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33</w:t>
              <w:tab/>
            </w:r>
            <w:r>
              <w:rPr>
                <w:rFonts w:ascii="Segoe UI"/>
                <w:spacing w:val="-2"/>
                <w:sz w:val="12"/>
              </w:rPr>
              <w:t>92%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3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8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eating/weight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management</w:t>
            </w:r>
            <w:r>
              <w:rPr>
                <w:rFonts w:ascii="Segoe UI"/>
                <w:spacing w:val="69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accessible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free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low-cost?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67%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6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beverages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served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sold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meetings,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school-sponsored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8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events,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lounge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meet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USDA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Smart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Snacks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nutrition</w:t>
            </w:r>
            <w:r>
              <w:rPr>
                <w:rFonts w:ascii="Segoe UI"/>
                <w:spacing w:val="6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11</w:t>
              <w:tab/>
            </w:r>
            <w:r>
              <w:rPr>
                <w:rFonts w:ascii="Segoe UI"/>
                <w:spacing w:val="-2"/>
                <w:sz w:val="12"/>
              </w:rPr>
              <w:t>31%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52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49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30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3280" type="#_x0000_t75" stroked="false">
            <v:imagedata r:id="rId8" o:title=""/>
          </v:shape>
        </w:pict>
      </w: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75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Mod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8:</w:t>
            </w:r>
            <w:r>
              <w:rPr>
                <w:rFonts w:ascii="Segoe UI"/>
                <w:b/>
                <w:spacing w:val="9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Family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and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Community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Involvement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5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4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32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801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other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community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help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decision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making?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28</w:t>
              <w:tab/>
            </w:r>
            <w:r>
              <w:rPr>
                <w:rFonts w:ascii="Segoe UI"/>
                <w:spacing w:val="-2"/>
                <w:sz w:val="12"/>
              </w:rPr>
              <w:t>78%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802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6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both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suggestions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69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meals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other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foods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beverages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sold,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served,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offered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campus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feedback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meal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other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foods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beverages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sold,</w:t>
            </w:r>
            <w:r>
              <w:rPr>
                <w:rFonts w:ascii="Segoe UI"/>
                <w:spacing w:val="55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served,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offered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campus?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58%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803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0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access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indoor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outdoor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facilities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hours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conduct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</w:t>
            </w:r>
            <w:r>
              <w:rPr>
                <w:rFonts w:ascii="Segoe UI"/>
                <w:spacing w:val="7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low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no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cost?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20</w:t>
              <w:tab/>
            </w:r>
            <w:r>
              <w:rPr>
                <w:rFonts w:ascii="Segoe UI"/>
                <w:spacing w:val="-2"/>
                <w:sz w:val="12"/>
              </w:rPr>
              <w:t>56%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40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37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42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3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3400" type="#_x0000_t75" stroked="false">
            <v:imagedata r:id="rId8" o:title=""/>
          </v:shape>
        </w:pict>
      </w: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66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Nutrition</w:t>
            </w:r>
            <w:r>
              <w:rPr>
                <w:rFonts w:ascii="Segoe UI"/>
                <w:b/>
                <w:spacing w:val="1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Topic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3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23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23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295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make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safe,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unflavored,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drinking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water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available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throughout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day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no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cost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3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competitive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6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(commonly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called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95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10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School)?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26</w:t>
              <w:tab/>
            </w:r>
            <w:r>
              <w:rPr>
                <w:rFonts w:ascii="Segoe UI"/>
                <w:spacing w:val="-2"/>
                <w:sz w:val="12"/>
              </w:rPr>
              <w:t>87%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9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competitive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for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(commonly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called</w:t>
            </w:r>
            <w:r>
              <w:rPr>
                <w:rFonts w:ascii="Segoe UI" w:hAnsi="Segoe UI" w:cs="Segoe UI" w:eastAsia="Segoe UI"/>
                <w:spacing w:val="9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School)?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0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giving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reward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withholding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3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punishment?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prohibition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80%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110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6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served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offered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63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6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sold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extended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1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28</w:t>
              <w:tab/>
            </w:r>
            <w:r>
              <w:rPr>
                <w:rFonts w:ascii="Segoe UI"/>
                <w:spacing w:val="-2"/>
                <w:sz w:val="12"/>
              </w:rPr>
              <w:t>93%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served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offered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extended</w:t>
            </w:r>
            <w:r>
              <w:rPr>
                <w:rFonts w:ascii="Segoe UI" w:hAnsi="Segoe UI" w:cs="Segoe UI" w:eastAsia="Segoe UI"/>
                <w:spacing w:val="67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day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87"/>
              <w:jc w:val="both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fundraising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efforts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during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outside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hours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sell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only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non-food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items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9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only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foods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beverages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that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Smart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Snacks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65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1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13</w:t>
              <w:tab/>
            </w:r>
            <w:r>
              <w:rPr>
                <w:rFonts w:ascii="Segoe UI"/>
                <w:spacing w:val="-2"/>
                <w:sz w:val="12"/>
              </w:rPr>
              <w:t>43%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2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addresses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essential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topics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7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healthy</w:t>
            </w:r>
            <w:r>
              <w:rPr>
                <w:rFonts w:ascii="Segoe UI"/>
                <w:spacing w:val="1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eating?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23</w:t>
              <w:tab/>
            </w:r>
            <w:r>
              <w:rPr>
                <w:rFonts w:ascii="Segoe UI"/>
                <w:spacing w:val="-2"/>
                <w:sz w:val="12"/>
              </w:rPr>
              <w:t>70%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2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meals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(breakfast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lunch)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fully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accessible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60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meals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include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variety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foods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meet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criteria?</w:t>
            </w:r>
            <w:r>
              <w:rPr>
                <w:rFonts w:ascii="Segoe UI"/>
                <w:spacing w:val="71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beverage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choices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techniques?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59"/>
              <w:jc w:val="both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all</w:t>
            </w:r>
            <w:r>
              <w:rPr>
                <w:rFonts w:ascii="Segoe UI" w:hAnsi="Segoe UI" w:cs="Segoe UI" w:eastAsia="Segoe UI"/>
                <w:spacing w:val="3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</w:t>
            </w:r>
            <w:r>
              <w:rPr>
                <w:rFonts w:ascii="Segoe UI" w:hAnsi="Segoe UI" w:cs="Segoe UI" w:eastAsia="Segoe UI"/>
                <w:spacing w:val="4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nutrition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directors,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managers,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staff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meet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81"/>
                <w:w w:val="10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exceed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annual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continuing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education/training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hours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required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by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USDA’s</w:t>
            </w:r>
            <w:r>
              <w:rPr>
                <w:rFonts w:ascii="Segoe UI" w:hAnsi="Segoe UI" w:cs="Segoe UI" w:eastAsia="Segoe UI"/>
                <w:spacing w:val="79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Professional</w:t>
            </w:r>
            <w:r>
              <w:rPr>
                <w:rFonts w:ascii="Segoe UI" w:hAnsi="Segoe UI" w:cs="Segoe UI" w:eastAsia="Segoe UI"/>
                <w:spacing w:val="1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Standards</w:t>
            </w:r>
            <w:r>
              <w:rPr>
                <w:rFonts w:ascii="Segoe UI" w:hAnsi="Segoe UI" w:cs="Segoe UI" w:eastAsia="Segoe UI"/>
                <w:spacing w:val="1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requirements?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venues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cafeteria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(e.g.,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vending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machines,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stores,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canteens,</w:t>
            </w:r>
            <w:r>
              <w:rPr>
                <w:rFonts w:ascii="Segoe UI"/>
                <w:spacing w:val="77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snack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bars,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snack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carts)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where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food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available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fruits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non-fried</w:t>
            </w:r>
            <w:r>
              <w:rPr>
                <w:rFonts w:ascii="Segoe UI"/>
                <w:spacing w:val="3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vegetables?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39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92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nutrition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services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more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57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methods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collaborate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reinforce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nutrition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lessons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taught</w:t>
            </w:r>
            <w:r>
              <w:rPr>
                <w:rFonts w:ascii="Segoe UI"/>
                <w:spacing w:val="79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classroom?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38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407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4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10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eat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breakfast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20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eat</w:t>
            </w:r>
            <w:r>
              <w:rPr>
                <w:rFonts w:ascii="Segoe UI"/>
                <w:spacing w:val="69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lunch,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counting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from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time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seated?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38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5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28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25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480011pt;margin-top:57.48pt;width:110.039986pt;height:37.679997pt;mso-position-horizontal-relative:page;mso-position-vertical-relative:page;z-index:3520" type="#_x0000_t75" stroked="false">
            <v:imagedata r:id="rId8" o:title="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54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59.59pt;margin-top:-.556279pt;width:550.65pt;height:146.6pt;mso-position-horizontal-relative:page;mso-position-vertical-relative:paragraph;z-index: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715"/>
                    <w:gridCol w:w="170"/>
                    <w:gridCol w:w="2263"/>
                    <w:gridCol w:w="1536"/>
                    <w:gridCol w:w="768"/>
                    <w:gridCol w:w="3072"/>
                    <w:gridCol w:w="1709"/>
                  </w:tblGrid>
                  <w:tr>
                    <w:trPr>
                      <w:trHeight w:val="235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FFFF"/>
                          <w:right w:val="single" w:sz="9" w:space="0" w:color="68686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FFFFFF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3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FFFFFF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408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149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Is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your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implementing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any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Farm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activities?</w:t>
                        </w:r>
                        <w:r>
                          <w:rPr>
                            <w:rFonts w:ascii="Segoe UI"/>
                            <w:spacing w:val="33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(See</w:t>
                        </w:r>
                        <w:r>
                          <w:rPr>
                            <w:rFonts w:ascii="Segoe UI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assessment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framework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for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full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description)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48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Gold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38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97%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703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552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Does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your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support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model</w:t>
                        </w:r>
                        <w:r>
                          <w:rPr>
                            <w:rFonts w:ascii="Segoe UI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healthy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eating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activity</w:t>
                        </w:r>
                        <w:r>
                          <w:rPr>
                            <w:rFonts w:ascii="Segoe UI"/>
                            <w:spacing w:val="45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behaviors?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(See</w:t>
                        </w:r>
                        <w:r>
                          <w:rPr>
                            <w:rFonts w:ascii="Segoe UI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assessment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framework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for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full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description)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91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Bronze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29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81%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705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168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Does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the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or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district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offer</w:t>
                        </w:r>
                        <w:r>
                          <w:rPr>
                            <w:rFonts w:ascii="Segoe UI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members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healthy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eating/weight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management</w:t>
                        </w:r>
                        <w:r>
                          <w:rPr>
                            <w:rFonts w:ascii="Segoe UI"/>
                            <w:spacing w:val="69"/>
                            <w:w w:val="101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programs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that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are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accessible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free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low-cost?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34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Silver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24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67%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706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261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Do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food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beverages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served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sold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meetings,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school-sponsored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85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events,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in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the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lounge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meet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USDA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Smart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Snacks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in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nutrition</w:t>
                        </w:r>
                        <w:r>
                          <w:rPr>
                            <w:rFonts w:ascii="Segoe UI"/>
                            <w:spacing w:val="63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standards?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48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Gold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11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31%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734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802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64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Do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students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family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members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have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opportunities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provide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both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suggestions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for</w:t>
                        </w:r>
                        <w:r>
                          <w:rPr>
                            <w:rFonts w:ascii="Segoe UI"/>
                            <w:spacing w:val="69"/>
                            <w:w w:val="101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meals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other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foods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beverages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sold,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served,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offered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on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55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campus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feedback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on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the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meal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programs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other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foods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beverages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sold,</w:t>
                        </w:r>
                        <w:r>
                          <w:rPr>
                            <w:rFonts w:ascii="Segoe UI"/>
                            <w:spacing w:val="55"/>
                            <w:w w:val="101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served,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offered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on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campus?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34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Silver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21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58%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1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13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66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509995pt;margin-top:-.556279pt;width:158.5pt;height:12.65pt;mso-position-horizontal-relative:page;mso-position-vertical-relative:paragraph;z-index:3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70"/>
                    <w:gridCol w:w="2263"/>
                  </w:tblGrid>
                  <w:tr>
                    <w:trPr>
                      <w:trHeight w:val="235" w:hRule="exact"/>
                    </w:trPr>
                    <w:tc>
                      <w:tcPr>
                        <w:tcW w:w="710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000000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000000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1"/>
        <w:rPr>
          <w:rFonts w:ascii="Segoe UI" w:hAnsi="Segoe UI" w:cs="Segoe UI" w:eastAsia="Segoe UI"/>
          <w:i/>
          <w:sz w:val="14"/>
          <w:szCs w:val="14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3640" type="#_x0000_t75" stroked="false">
            <v:imagedata r:id="rId8" o:title=""/>
          </v:shape>
        </w:pict>
      </w: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66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2"/>
                <w:sz w:val="12"/>
              </w:rPr>
              <w:t>Physical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Activity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Topic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3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23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23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28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20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recess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during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each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day?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recess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monitors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encourage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be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active?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6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using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withholding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class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punishment?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108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5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withholding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recess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punishment?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Is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prohibition</w:t>
            </w:r>
            <w:r>
              <w:rPr>
                <w:rFonts w:ascii="Segoe UI"/>
                <w:spacing w:val="67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2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followed?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29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113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4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indoor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outdoor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facilities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open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their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families,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community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hours?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15</w:t>
              <w:tab/>
            </w:r>
            <w:r>
              <w:rPr>
                <w:rFonts w:ascii="Segoe UI"/>
                <w:spacing w:val="-2"/>
                <w:sz w:val="12"/>
              </w:rPr>
              <w:t>50%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47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address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topics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73%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45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each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grade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receive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2"/>
                <w:sz w:val="12"/>
              </w:rPr>
              <w:t>150</w:t>
            </w:r>
            <w:r>
              <w:rPr>
                <w:rFonts w:ascii="Segoe UI"/>
                <w:spacing w:val="67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minutes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week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throughout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year?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(1)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4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6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(3)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22</w:t>
              <w:tab/>
            </w:r>
            <w:r>
              <w:rPr>
                <w:rFonts w:ascii="Segoe UI"/>
                <w:spacing w:val="-2"/>
                <w:sz w:val="12"/>
              </w:rPr>
              <w:t>65%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3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z w:val="12"/>
              </w:rPr>
              <w:t>[MS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z w:val="12"/>
              </w:rPr>
              <w:t>&amp;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HS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How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many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years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this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take?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(1)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47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left="16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(3)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3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  <w:tab/>
            </w:r>
            <w:r>
              <w:rPr>
                <w:rFonts w:ascii="Segoe UI"/>
                <w:spacing w:val="-2"/>
                <w:sz w:val="12"/>
              </w:rPr>
              <w:t>12%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7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age-appropriate,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sequential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national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state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national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standards)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district's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requirements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Does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school’s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physical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education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integrate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components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49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Presidential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Youth</w:t>
            </w:r>
            <w:r>
              <w:rPr>
                <w:rFonts w:ascii="Segoe UI" w:hAnsi="Segoe UI" w:cs="Segoe UI" w:eastAsia="Segoe UI"/>
                <w:spacing w:val="11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Fitness</w:t>
            </w:r>
            <w:r>
              <w:rPr>
                <w:rFonts w:ascii="Segoe UI" w:hAnsi="Segoe UI" w:cs="Segoe UI" w:eastAsia="Segoe UI"/>
                <w:spacing w:val="1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Program?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4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 w:hAnsi="Segoe UI" w:cs="Segoe UI" w:eastAsia="Segoe UI"/>
                <w:sz w:val="12"/>
                <w:szCs w:val="12"/>
              </w:rPr>
              <w:t>Does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school’s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physical</w:t>
            </w:r>
            <w:r>
              <w:rPr>
                <w:rFonts w:ascii="Segoe UI" w:hAnsi="Segoe UI" w:cs="Segoe UI" w:eastAsia="Segoe UI"/>
                <w:spacing w:val="5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education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program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use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three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or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more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methods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to</w:t>
            </w:r>
            <w:r>
              <w:rPr>
                <w:rFonts w:ascii="Segoe UI" w:hAnsi="Segoe UI" w:cs="Segoe UI" w:eastAsia="Segoe UI"/>
                <w:spacing w:val="51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promote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student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participation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in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variety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of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community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physical</w:t>
            </w:r>
            <w:r>
              <w:rPr>
                <w:rFonts w:ascii="Segoe UI" w:hAnsi="Segoe UI" w:cs="Segoe UI" w:eastAsia="Segoe UI"/>
                <w:spacing w:val="6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activity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options?</w:t>
            </w:r>
            <w:r>
              <w:rPr>
                <w:rFonts w:ascii="Segoe UI" w:hAnsi="Segoe UI" w:cs="Segoe UI" w:eastAsia="Segoe UI"/>
                <w:spacing w:val="83"/>
                <w:w w:val="102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(See</w:t>
            </w:r>
            <w:r>
              <w:rPr>
                <w:rFonts w:ascii="Segoe UI" w:hAnsi="Segoe UI" w:cs="Segoe UI" w:eastAsia="Segoe UI"/>
                <w:spacing w:val="9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assessment</w:t>
            </w:r>
            <w:r>
              <w:rPr>
                <w:rFonts w:ascii="Segoe UI" w:hAnsi="Segoe UI" w:cs="Segoe UI" w:eastAsia="Segoe UI"/>
                <w:spacing w:val="8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framework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z w:val="12"/>
                <w:szCs w:val="12"/>
              </w:rPr>
              <w:t>for</w:t>
            </w:r>
            <w:r>
              <w:rPr>
                <w:rFonts w:ascii="Segoe UI" w:hAnsi="Segoe UI" w:cs="Segoe UI" w:eastAsia="Segoe UI"/>
                <w:spacing w:val="10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full</w:t>
            </w:r>
            <w:r>
              <w:rPr>
                <w:rFonts w:ascii="Segoe UI" w:hAnsi="Segoe UI" w:cs="Segoe UI" w:eastAsia="Segoe UI"/>
                <w:spacing w:val="7"/>
                <w:sz w:val="12"/>
                <w:szCs w:val="12"/>
              </w:rPr>
              <w:t> </w:t>
            </w:r>
            <w:r>
              <w:rPr>
                <w:rFonts w:ascii="Segoe UI" w:hAnsi="Segoe UI" w:cs="Segoe UI" w:eastAsia="Segoe UI"/>
                <w:spacing w:val="-1"/>
                <w:sz w:val="12"/>
                <w:szCs w:val="12"/>
              </w:rPr>
              <w:t>description)</w:t>
            </w:r>
            <w:r>
              <w:rPr>
                <w:rFonts w:ascii="Segoe UI" w:hAnsi="Segoe UI" w:cs="Segoe UI" w:eastAsia="Segoe UI"/>
                <w:sz w:val="12"/>
                <w:szCs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4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consistently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most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6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practices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appropriate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include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special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care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needs?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24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support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walking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bicycling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and/or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from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following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ways?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24</w:t>
              <w:tab/>
            </w:r>
            <w:r>
              <w:rPr>
                <w:rFonts w:ascii="Segoe UI"/>
                <w:spacing w:val="-2"/>
                <w:sz w:val="12"/>
              </w:rPr>
              <w:t>71%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308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3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6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before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after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school,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through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organized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activities?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17</w:t>
              <w:tab/>
            </w:r>
            <w:r>
              <w:rPr>
                <w:rFonts w:ascii="Segoe UI"/>
                <w:spacing w:val="-2"/>
                <w:sz w:val="12"/>
              </w:rPr>
              <w:t>50%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309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56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activity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breaks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7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classrooms,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education,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recess,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class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transition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periods?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25</w:t>
              <w:tab/>
            </w:r>
            <w:r>
              <w:rPr>
                <w:rFonts w:ascii="Segoe UI"/>
                <w:spacing w:val="-2"/>
                <w:sz w:val="12"/>
              </w:rPr>
              <w:t>74%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310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59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keep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moderately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vigorously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active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2"/>
                <w:sz w:val="12"/>
              </w:rPr>
              <w:t>50%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6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time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during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most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physical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class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sessions?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54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34</w:t>
              <w:tab/>
            </w:r>
            <w:r>
              <w:rPr>
                <w:rFonts w:ascii="Segoe UI"/>
                <w:spacing w:val="-2"/>
                <w:sz w:val="12"/>
              </w:rPr>
              <w:t>100%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6</w:t>
            </w:r>
          </w:p>
        </w:tc>
      </w:tr>
    </w:tbl>
    <w:p>
      <w:pPr>
        <w:spacing w:after="0" w:line="240" w:lineRule="auto"/>
        <w:jc w:val="center"/>
        <w:rPr>
          <w:rFonts w:ascii="Segoe UI" w:hAnsi="Segoe UI" w:cs="Segoe UI" w:eastAsia="Segoe UI"/>
          <w:sz w:val="12"/>
          <w:szCs w:val="12"/>
        </w:rPr>
        <w:sectPr>
          <w:type w:val="continuous"/>
          <w:pgSz w:w="15840" w:h="12240" w:orient="landscape"/>
          <w:pgMar w:top="1660" w:bottom="580" w:left="280" w:right="2260"/>
        </w:sectPr>
      </w:pPr>
    </w:p>
    <w:p>
      <w:pPr>
        <w:pStyle w:val="Heading1"/>
        <w:spacing w:line="240" w:lineRule="auto"/>
        <w:ind w:right="0"/>
        <w:jc w:val="left"/>
        <w:rPr>
          <w:rFonts w:ascii="Segoe UI" w:hAnsi="Segoe UI" w:cs="Segoe UI" w:eastAsia="Segoe UI"/>
          <w:b w:val="0"/>
          <w:bCs w:val="0"/>
        </w:rPr>
      </w:pPr>
      <w:r>
        <w:rPr/>
        <w:pict>
          <v:shape style="position:absolute;margin-left:132.724396pt;margin-top:1.353721pt;width:8.4pt;height:10.6pt;mso-position-horizontal-relative:page;mso-position-vertical-relative:paragraph;z-index:-750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w w:val="105"/>
                      <w:sz w:val="14"/>
                    </w:rPr>
                    <w:t>nc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39999pt;margin-top:.513721pt;width:34.450pt;height:11.4pt;mso-position-horizontal-relative:page;mso-position-vertical-relative:paragraph;z-index:-75016" type="#_x0000_t202" filled="false" stroked="false">
            <v:textbox inset="0,0,0,0">
              <w:txbxContent>
                <w:p>
                  <w:pPr>
                    <w:spacing w:before="9"/>
                    <w:ind w:left="11" w:right="0" w:firstLine="0"/>
                    <w:jc w:val="left"/>
                    <w:rPr>
                      <w:rFonts w:ascii="Segoe UI" w:hAnsi="Segoe UI" w:cs="Segoe UI" w:eastAsia="Segoe UI"/>
                      <w:sz w:val="14"/>
                      <w:szCs w:val="14"/>
                    </w:rPr>
                  </w:pP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Spring</w:t>
                  </w:r>
                  <w:r>
                    <w:rPr>
                      <w:rFonts w:ascii="Segoe UI"/>
                      <w:color w:val="003491"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rFonts w:ascii="Segoe UI"/>
                      <w:color w:val="003491"/>
                      <w:spacing w:val="-1"/>
                      <w:w w:val="105"/>
                      <w:sz w:val="14"/>
                    </w:rPr>
                    <w:t>Bra</w:t>
                  </w:r>
                  <w:r>
                    <w:rPr>
                      <w:rFonts w:ascii="Segoe U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8.639999pt;margin-top:.513721pt;width:41.1pt;height:11.4pt;mso-position-horizontal-relative:page;mso-position-vertical-relative:paragraph;z-index:3784" coordorigin="1973,10" coordsize="822,228">
            <v:group style="position:absolute;left:2748;top:154;width:10;height:10" coordorigin="2748,154" coordsize="10,10">
              <v:shape style="position:absolute;left:2748;top:154;width:10;height:10" coordorigin="2748,154" coordsize="10,10" path="m2748,159l2758,159e" filled="false" stroked="true" strokeweight=".580pt" strokecolor="#000000">
                <v:path arrowok="t"/>
              </v:shape>
            </v:group>
            <v:group style="position:absolute;left:2736;top:145;width:32;height:10" coordorigin="2736,145" coordsize="32,10">
              <v:shape style="position:absolute;left:2736;top:145;width:32;height:10" coordorigin="2736,145" coordsize="32,10" path="m2736,149l2767,149e" filled="false" stroked="true" strokeweight=".580pt" strokecolor="#000000">
                <v:path arrowok="t"/>
              </v:shape>
            </v:group>
            <v:group style="position:absolute;left:2726;top:135;width:53;height:10" coordorigin="2726,135" coordsize="53,10">
              <v:shape style="position:absolute;left:2726;top:135;width:53;height:10" coordorigin="2726,135" coordsize="53,10" path="m2726,140l2779,140e" filled="false" stroked="true" strokeweight=".580pt" strokecolor="#000000">
                <v:path arrowok="t"/>
              </v:shape>
            </v:group>
            <v:group style="position:absolute;left:2714;top:125;width:75;height:10" coordorigin="2714,125" coordsize="75,10">
              <v:shape style="position:absolute;left:2714;top:125;width:75;height:10" coordorigin="2714,125" coordsize="75,10" path="m2714,130l2789,130e" filled="false" stroked="true" strokeweight=".580pt" strokecolor="#000000">
                <v:path arrowok="t"/>
              </v:shape>
            </v:group>
            <v:group style="position:absolute;left:1973;top:10;width:689;height:228" coordorigin="1973,10" coordsize="689,228">
              <v:shape style="position:absolute;left:1973;top:10;width:689;height:228" coordorigin="1973,10" coordsize="689,228" path="m1973,10l1973,238,2662,238,2662,10,1973,1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59.59pt;margin-top:-.556279pt;width:550.65pt;height:101.6pt;mso-position-horizontal-relative:page;mso-position-vertical-relative:paragraph;z-index:3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715"/>
                    <w:gridCol w:w="170"/>
                    <w:gridCol w:w="2263"/>
                    <w:gridCol w:w="1536"/>
                    <w:gridCol w:w="768"/>
                    <w:gridCol w:w="3072"/>
                    <w:gridCol w:w="1709"/>
                  </w:tblGrid>
                  <w:tr>
                    <w:trPr>
                      <w:trHeight w:val="235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FFFF"/>
                          <w:right w:val="single" w:sz="9" w:space="0" w:color="68686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5" w:type="dxa"/>
                        <w:tcBorders>
                          <w:top w:val="single" w:sz="8" w:space="0" w:color="000000"/>
                          <w:left w:val="single" w:sz="9" w:space="0" w:color="686868"/>
                          <w:bottom w:val="single" w:sz="6" w:space="0" w:color="FFFFFF"/>
                          <w:right w:val="single" w:sz="9" w:space="0" w:color="E3E3E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3" w:right="-29"/>
                          <w:jc w:val="left"/>
                          <w:rPr>
                            <w:rFonts w:ascii="Segoe UI" w:hAnsi="Segoe UI" w:cs="Segoe UI" w:eastAsia="Segoe U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on</w:t>
                        </w:r>
                        <w:r>
                          <w:rPr>
                            <w:rFonts w:ascii="Segoe UI"/>
                            <w:color w:val="00007F"/>
                            <w:spacing w:val="-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spacing w:val="-2"/>
                            <w:w w:val="120"/>
                            <w:sz w:val="13"/>
                          </w:rPr>
                          <w:t>Co</w:t>
                        </w:r>
                        <w:r>
                          <w:rPr>
                            <w:rFonts w:ascii="Segoe UI"/>
                            <w:color w:val="00007F"/>
                            <w:spacing w:val="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Segoe UI"/>
                            <w:color w:val="00007F"/>
                            <w:w w:val="120"/>
                            <w:sz w:val="13"/>
                          </w:rPr>
                          <w:t>Sch</w:t>
                        </w:r>
                        <w:r>
                          <w:rPr>
                            <w:rFonts w:ascii="Segoe UI"/>
                            <w:sz w:val="13"/>
                          </w:rPr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single" w:sz="6" w:space="0" w:color="000000"/>
                          <w:left w:val="single" w:sz="9" w:space="0" w:color="E3E3E3"/>
                          <w:bottom w:val="single" w:sz="6" w:space="0" w:color="FFFFFF"/>
                          <w:right w:val="single" w:sz="6" w:space="0" w:color="E3E3E3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2263" w:type="dxa"/>
                        <w:tcBorders>
                          <w:top w:val="single" w:sz="6" w:space="0" w:color="000000"/>
                          <w:left w:val="single" w:sz="6" w:space="0" w:color="E3E3E3"/>
                          <w:bottom w:val="single" w:sz="6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21" w:right="0"/>
                          <w:jc w:val="left"/>
                          <w:rPr>
                            <w:rFonts w:ascii="Segoe UI" w:hAnsi="Segoe UI" w:cs="Segoe UI" w:eastAsia="Segoe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Leon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w w:val="105"/>
                            <w:sz w:val="14"/>
                          </w:rPr>
                          <w:t>Co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School</w:t>
                        </w:r>
                        <w:r>
                          <w:rPr>
                            <w:rFonts w:ascii="Segoe UI"/>
                            <w:color w:val="003491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District</w:t>
                        </w:r>
                        <w:r>
                          <w:rPr>
                            <w:rFonts w:ascii="Segoe UI"/>
                            <w:color w:val="003491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Segoe UI"/>
                            <w:color w:val="003491"/>
                            <w:spacing w:val="-1"/>
                            <w:w w:val="105"/>
                            <w:sz w:val="14"/>
                          </w:rPr>
                          <w:t>(FL)</w:t>
                        </w:r>
                        <w:r>
                          <w:rPr>
                            <w:rFonts w:ascii="Segoe UI"/>
                            <w:sz w:val="14"/>
                          </w:rPr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311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34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Are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teachers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of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education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required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participate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at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least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once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year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in</w:t>
                        </w:r>
                        <w:r>
                          <w:rPr>
                            <w:rFonts w:ascii="Segoe UI"/>
                            <w:spacing w:val="55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professional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development</w:t>
                        </w:r>
                        <w:r>
                          <w:rPr>
                            <w:rFonts w:ascii="Segoe UI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in</w:t>
                        </w:r>
                        <w:r>
                          <w:rPr>
                            <w:rFonts w:ascii="Segoe UI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education?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34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Silver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54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34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100%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312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263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Are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all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education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classes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taught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by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licensed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teachers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who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are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certified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or</w:t>
                        </w:r>
                        <w:r>
                          <w:rPr>
                            <w:rFonts w:ascii="Segoe UI"/>
                            <w:spacing w:val="55"/>
                            <w:w w:val="101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endorsed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teach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education?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48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Gold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54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34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100%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702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434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Does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the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district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offer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members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accessible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free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or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low-cost</w:t>
                        </w:r>
                        <w:r>
                          <w:rPr>
                            <w:rFonts w:ascii="Segoe UI"/>
                            <w:spacing w:val="57"/>
                            <w:w w:val="101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activity/fitness</w:t>
                        </w:r>
                        <w:r>
                          <w:rPr>
                            <w:rFonts w:ascii="Segoe UI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programs?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91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Bronze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54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36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100%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5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75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" w:right="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703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4685" w:type="dxa"/>
                        <w:gridSpan w:val="4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 w:before="2"/>
                          <w:ind w:left="15" w:right="552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Does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your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school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support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staff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model</w:t>
                        </w:r>
                        <w:r>
                          <w:rPr>
                            <w:rFonts w:ascii="Segoe UI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healthy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eating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physical</w:t>
                        </w:r>
                        <w:r>
                          <w:rPr>
                            <w:rFonts w:ascii="Segoe UI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activity</w:t>
                        </w:r>
                        <w:r>
                          <w:rPr>
                            <w:rFonts w:ascii="Segoe UI"/>
                            <w:spacing w:val="45"/>
                            <w:w w:val="102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behaviors?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(See</w:t>
                        </w:r>
                        <w:r>
                          <w:rPr>
                            <w:rFonts w:ascii="Segoe UI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assessment</w:t>
                        </w:r>
                        <w:r>
                          <w:rPr>
                            <w:rFonts w:ascii="Segoe UI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framework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z w:val="12"/>
                          </w:rPr>
                          <w:t>for</w:t>
                        </w:r>
                        <w:r>
                          <w:rPr>
                            <w:rFonts w:ascii="Segoe UI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full</w:t>
                        </w:r>
                        <w:r>
                          <w:rPr>
                            <w:rFonts w:ascii="Segoe UI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description)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91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Bronze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40" w:lineRule="auto" w:before="2"/>
                          <w:ind w:left="702" w:right="0"/>
                          <w:jc w:val="left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pacing w:val="-1"/>
                            <w:sz w:val="12"/>
                          </w:rPr>
                          <w:t>29</w:t>
                          <w:tab/>
                        </w:r>
                        <w:r>
                          <w:rPr>
                            <w:rFonts w:ascii="Segoe UI"/>
                            <w:spacing w:val="-2"/>
                            <w:sz w:val="12"/>
                          </w:rPr>
                          <w:t>81%</w:t>
                        </w:r>
                        <w:r>
                          <w:rPr>
                            <w:rFonts w:ascii="Segoe UI"/>
                            <w:sz w:val="12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FFFFFF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20"/>
                          <w:jc w:val="center"/>
                          <w:rPr>
                            <w:rFonts w:ascii="Segoe UI" w:hAnsi="Segoe UI" w:cs="Segoe UI" w:eastAsia="Segoe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egoe UI"/>
                            <w:sz w:val="12"/>
                          </w:rPr>
                          <w:t>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Segoe UI"/>
          <w:color w:val="003491"/>
          <w:spacing w:val="-1"/>
          <w:w w:val="105"/>
        </w:rPr>
        <w:t>District</w:t>
      </w:r>
      <w:r>
        <w:rPr>
          <w:rFonts w:ascii="Segoe UI"/>
          <w:b w:val="0"/>
        </w:rPr>
      </w:r>
    </w:p>
    <w:p>
      <w:pPr>
        <w:spacing w:before="39"/>
        <w:ind w:left="946" w:right="0" w:firstLine="0"/>
        <w:jc w:val="left"/>
        <w:rPr>
          <w:rFonts w:ascii="Segoe UI" w:hAnsi="Segoe UI" w:cs="Segoe UI" w:eastAsia="Segoe UI"/>
          <w:sz w:val="12"/>
          <w:szCs w:val="12"/>
        </w:rPr>
      </w:pPr>
      <w:r>
        <w:rPr/>
        <w:br w:type="column"/>
      </w:r>
      <w:r>
        <w:rPr>
          <w:rFonts w:ascii="Segoe UI"/>
          <w:i/>
          <w:color w:val="003491"/>
          <w:spacing w:val="-1"/>
          <w:sz w:val="12"/>
        </w:rPr>
        <w:t>or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Triple-Click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z w:val="12"/>
        </w:rPr>
        <w:t>at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Beginning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of</w:t>
      </w:r>
      <w:r>
        <w:rPr>
          <w:rFonts w:ascii="Segoe UI"/>
          <w:i/>
          <w:color w:val="003491"/>
          <w:spacing w:val="5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Box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to</w:t>
      </w:r>
      <w:r>
        <w:rPr>
          <w:rFonts w:ascii="Segoe UI"/>
          <w:i/>
          <w:color w:val="003491"/>
          <w:spacing w:val="4"/>
          <w:sz w:val="12"/>
        </w:rPr>
        <w:t> </w:t>
      </w:r>
      <w:r>
        <w:rPr>
          <w:rFonts w:ascii="Segoe UI"/>
          <w:i/>
          <w:color w:val="003491"/>
          <w:sz w:val="12"/>
        </w:rPr>
        <w:t>Type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in</w:t>
      </w:r>
      <w:r>
        <w:rPr>
          <w:rFonts w:ascii="Segoe UI"/>
          <w:i/>
          <w:color w:val="003491"/>
          <w:spacing w:val="6"/>
          <w:sz w:val="12"/>
        </w:rPr>
        <w:t> </w:t>
      </w:r>
      <w:r>
        <w:rPr>
          <w:rFonts w:ascii="Segoe UI"/>
          <w:i/>
          <w:color w:val="003491"/>
          <w:spacing w:val="-1"/>
          <w:sz w:val="12"/>
        </w:rPr>
        <w:t>District</w:t>
      </w:r>
      <w:r>
        <w:rPr>
          <w:rFonts w:ascii="Segoe UI"/>
          <w:sz w:val="12"/>
        </w:rPr>
      </w:r>
    </w:p>
    <w:p>
      <w:pPr>
        <w:spacing w:after="0"/>
        <w:jc w:val="left"/>
        <w:rPr>
          <w:rFonts w:ascii="Segoe UI" w:hAnsi="Segoe UI" w:cs="Segoe UI" w:eastAsia="Segoe UI"/>
          <w:sz w:val="12"/>
          <w:szCs w:val="12"/>
        </w:rPr>
        <w:sectPr>
          <w:pgSz w:w="15840" w:h="12240" w:orient="landscape"/>
          <w:pgMar w:header="1115" w:footer="390" w:top="1660" w:bottom="580" w:left="280" w:right="2260"/>
          <w:cols w:num="2" w:equalWidth="0">
            <w:col w:w="1443" w:space="2459"/>
            <w:col w:w="9398"/>
          </w:cols>
        </w:sectPr>
      </w:pPr>
    </w:p>
    <w:p>
      <w:pPr>
        <w:spacing w:line="240" w:lineRule="auto" w:before="0"/>
        <w:rPr>
          <w:rFonts w:ascii="Segoe UI" w:hAnsi="Segoe UI" w:cs="Segoe UI" w:eastAsia="Segoe UI"/>
          <w:i/>
          <w:sz w:val="20"/>
          <w:szCs w:val="20"/>
        </w:rPr>
      </w:pPr>
      <w:r>
        <w:rPr/>
        <w:pict>
          <v:shape style="position:absolute;margin-left:495.480011pt;margin-top:57.48pt;width:110.039986pt;height:37.679997pt;mso-position-horizontal-relative:page;mso-position-vertical-relative:page;z-index:3760" type="#_x0000_t75" stroked="false">
            <v:imagedata r:id="rId8" o:title=""/>
          </v:shape>
        </w:pict>
      </w:r>
    </w:p>
    <w:p>
      <w:pPr>
        <w:spacing w:line="240" w:lineRule="auto" w:before="0"/>
        <w:rPr>
          <w:rFonts w:ascii="Segoe UI" w:hAnsi="Segoe UI" w:cs="Segoe UI" w:eastAsia="Segoe UI"/>
          <w:i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i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i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i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i/>
          <w:sz w:val="20"/>
          <w:szCs w:val="20"/>
        </w:rPr>
      </w:pPr>
    </w:p>
    <w:p>
      <w:pPr>
        <w:spacing w:line="240" w:lineRule="auto" w:before="10"/>
        <w:rPr>
          <w:rFonts w:ascii="Segoe UI" w:hAnsi="Segoe UI" w:cs="Segoe UI" w:eastAsia="Segoe UI"/>
          <w:i/>
          <w:sz w:val="27"/>
          <w:szCs w:val="27"/>
        </w:rPr>
      </w:pPr>
    </w:p>
    <w:tbl>
      <w:tblPr>
        <w:tblW w:w="0" w:type="auto"/>
        <w:jc w:val="left"/>
        <w:tblInd w:w="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685"/>
        <w:gridCol w:w="768"/>
        <w:gridCol w:w="3072"/>
        <w:gridCol w:w="1709"/>
      </w:tblGrid>
      <w:tr>
        <w:trPr>
          <w:trHeight w:val="166" w:hRule="exact"/>
        </w:trPr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Cross-Cutting</w:t>
            </w:r>
            <w:r>
              <w:rPr>
                <w:rFonts w:ascii="Segoe UI"/>
                <w:b/>
                <w:spacing w:val="2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Topic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88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Assessment</w:t>
            </w:r>
            <w:r>
              <w:rPr>
                <w:rFonts w:ascii="Segoe UI"/>
                <w:b/>
                <w:spacing w:val="2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Responses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100"/>
          </w:tcPr>
          <w:p>
            <w:pPr>
              <w:pStyle w:val="TableParagraph"/>
              <w:spacing w:line="142" w:lineRule="exact"/>
              <w:ind w:left="52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Action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2"/>
                <w:sz w:val="12"/>
              </w:rPr>
              <w:t>Plan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331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b/>
                <w:spacing w:val="11"/>
                <w:sz w:val="12"/>
              </w:rPr>
              <w:t> </w:t>
            </w:r>
            <w:r>
              <w:rPr>
                <w:rFonts w:ascii="Segoe UI"/>
                <w:b/>
                <w:sz w:val="12"/>
              </w:rPr>
              <w:t>#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Question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i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Award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Level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23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Fully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Meeting</w:t>
            </w:r>
            <w:r>
              <w:rPr>
                <w:rFonts w:ascii="Segoe UI"/>
                <w:b/>
                <w:spacing w:val="10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at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Current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(Among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Schools</w:t>
            </w:r>
            <w:r>
              <w:rPr>
                <w:rFonts w:ascii="Segoe UI"/>
                <w:b/>
                <w:spacing w:val="12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Completing</w:t>
            </w:r>
            <w:r>
              <w:rPr>
                <w:rFonts w:ascii="Segoe UI"/>
                <w:b/>
                <w:spacing w:val="14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Module)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CCC"/>
          </w:tcPr>
          <w:p>
            <w:pPr>
              <w:pStyle w:val="TableParagraph"/>
              <w:spacing w:line="123" w:lineRule="exact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Selection</w:t>
            </w:r>
            <w:r>
              <w:rPr>
                <w:rFonts w:ascii="Segoe UI"/>
                <w:b/>
                <w:spacing w:val="6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Rank</w:t>
            </w:r>
            <w:r>
              <w:rPr>
                <w:rFonts w:ascii="Segoe UI"/>
                <w:b/>
                <w:spacing w:val="8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of</w:t>
            </w:r>
            <w:r>
              <w:rPr>
                <w:rFonts w:ascii="Segoe UI"/>
                <w:b/>
                <w:spacing w:val="7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Items</w:t>
            </w:r>
            <w:r>
              <w:rPr>
                <w:rFonts w:ascii="Segoe UI"/>
                <w:b/>
                <w:spacing w:val="5"/>
                <w:sz w:val="12"/>
              </w:rPr>
              <w:t> </w:t>
            </w:r>
            <w:r>
              <w:rPr>
                <w:rFonts w:ascii="Segoe UI"/>
                <w:b/>
                <w:spacing w:val="-1"/>
                <w:sz w:val="12"/>
              </w:rPr>
              <w:t>"In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Progress"</w:t>
            </w:r>
            <w:r>
              <w:rPr>
                <w:rFonts w:ascii="Segoe UI"/>
                <w:sz w:val="12"/>
              </w:rPr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1"/>
              <w:ind w:left="15" w:right="16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representative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committee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team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meets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four</w:t>
            </w:r>
            <w:r>
              <w:rPr>
                <w:rFonts w:ascii="Segoe UI"/>
                <w:spacing w:val="67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times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year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oversees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safety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policies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1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28</w:t>
              <w:tab/>
            </w:r>
            <w:r>
              <w:rPr>
                <w:rFonts w:ascii="Segoe UI"/>
                <w:spacing w:val="-2"/>
                <w:sz w:val="12"/>
              </w:rPr>
              <w:t>93%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102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1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Has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implemented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components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local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agency's</w:t>
            </w:r>
            <w:r>
              <w:rPr>
                <w:rFonts w:ascii="Segoe UI"/>
                <w:spacing w:val="49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(LEA)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district's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local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wellness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policy?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22</w:t>
              <w:tab/>
            </w:r>
            <w:r>
              <w:rPr>
                <w:rFonts w:ascii="Segoe UI"/>
                <w:spacing w:val="-2"/>
                <w:sz w:val="12"/>
              </w:rPr>
              <w:t>73%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235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pacing w:val="-1"/>
                <w:sz w:val="12"/>
              </w:rPr>
              <w:t>[ES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receive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instruction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grades?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21</w:t>
              <w:tab/>
            </w:r>
            <w:r>
              <w:rPr>
                <w:rFonts w:ascii="Segoe UI"/>
                <w:spacing w:val="-2"/>
                <w:sz w:val="12"/>
              </w:rPr>
              <w:t>64%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202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4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i/>
                <w:sz w:val="12"/>
              </w:rPr>
              <w:t>[MS</w:t>
            </w:r>
            <w:r>
              <w:rPr>
                <w:rFonts w:ascii="Segoe UI"/>
                <w:i/>
                <w:spacing w:val="2"/>
                <w:sz w:val="12"/>
              </w:rPr>
              <w:t> </w:t>
            </w:r>
            <w:r>
              <w:rPr>
                <w:rFonts w:ascii="Segoe UI"/>
                <w:i/>
                <w:sz w:val="12"/>
              </w:rPr>
              <w:t>&amp;</w:t>
            </w:r>
            <w:r>
              <w:rPr>
                <w:rFonts w:ascii="Segoe UI"/>
                <w:i/>
                <w:spacing w:val="4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HS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i/>
                <w:spacing w:val="-1"/>
                <w:sz w:val="12"/>
              </w:rPr>
              <w:t>Only]</w:t>
            </w:r>
            <w:r>
              <w:rPr>
                <w:rFonts w:ascii="Segoe UI"/>
                <w:i/>
                <w:sz w:val="12"/>
              </w:rPr>
              <w:t> </w:t>
            </w:r>
            <w:r>
              <w:rPr>
                <w:rFonts w:ascii="Segoe UI"/>
                <w:i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take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pass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1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one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course?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(2)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3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4</w:t>
              <w:tab/>
            </w:r>
            <w:r>
              <w:rPr>
                <w:rFonts w:ascii="Segoe UI"/>
                <w:spacing w:val="-2"/>
                <w:sz w:val="12"/>
              </w:rPr>
              <w:t>12%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</w:tr>
      <w:tr>
        <w:trPr>
          <w:trHeight w:val="734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205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1" w:hanging="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age-appropriate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curriculum</w:t>
            </w:r>
            <w:r>
              <w:rPr>
                <w:rFonts w:ascii="Segoe UI"/>
                <w:spacing w:val="71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materials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that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sequential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consistent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state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national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standards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93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district's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requirements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&amp;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  <w:tab/>
            </w:r>
            <w:r>
              <w:rPr>
                <w:rFonts w:ascii="Segoe UI"/>
                <w:spacing w:val="-2"/>
                <w:sz w:val="12"/>
              </w:rPr>
              <w:t>91%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206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22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provide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opportunities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students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practice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61"/>
                <w:w w:val="101"/>
                <w:sz w:val="12"/>
              </w:rPr>
              <w:t> </w:t>
            </w:r>
            <w:r>
              <w:rPr>
                <w:rFonts w:ascii="Segoe UI"/>
                <w:sz w:val="12"/>
              </w:rPr>
              <w:t>rehearse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skills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needed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maintain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improve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their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&amp;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30</w:t>
              <w:tab/>
            </w:r>
            <w:r>
              <w:rPr>
                <w:rFonts w:ascii="Segoe UI"/>
                <w:spacing w:val="-2"/>
                <w:sz w:val="12"/>
              </w:rPr>
              <w:t>91%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207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257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all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teachers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once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year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professional</w:t>
            </w:r>
            <w:r>
              <w:rPr>
                <w:rFonts w:ascii="Segoe UI"/>
                <w:spacing w:val="77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development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1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1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&amp;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32</w:t>
              <w:tab/>
            </w:r>
            <w:r>
              <w:rPr>
                <w:rFonts w:ascii="Segoe UI"/>
                <w:spacing w:val="-2"/>
                <w:sz w:val="12"/>
              </w:rPr>
              <w:t>97%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363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offer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accessible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free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low-cost</w:t>
            </w:r>
            <w:r>
              <w:rPr>
                <w:rFonts w:ascii="Segoe UI"/>
                <w:spacing w:val="53"/>
                <w:w w:val="101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assessments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least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once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year?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25</w:t>
              <w:tab/>
            </w:r>
            <w:r>
              <w:rPr>
                <w:rFonts w:ascii="Segoe UI"/>
                <w:spacing w:val="-2"/>
                <w:sz w:val="12"/>
              </w:rPr>
              <w:t>69%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704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51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Does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your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district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use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three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more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methods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promote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z w:val="12"/>
              </w:rPr>
              <w:t>encourage</w:t>
            </w:r>
            <w:r>
              <w:rPr>
                <w:rFonts w:ascii="Segoe UI"/>
                <w:spacing w:val="45"/>
                <w:w w:val="102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staff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member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participation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its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promotion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programs?</w:t>
            </w:r>
            <w:r>
              <w:rPr>
                <w:rFonts w:ascii="Segoe UI"/>
                <w:sz w:val="12"/>
              </w:rPr>
            </w: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(See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z w:val="12"/>
              </w:rPr>
              <w:t>assessment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framework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for</w:t>
            </w:r>
            <w:r>
              <w:rPr>
                <w:rFonts w:ascii="Segoe UI"/>
                <w:spacing w:val="10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full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description)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4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Silver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33</w:t>
              <w:tab/>
            </w:r>
            <w:r>
              <w:rPr>
                <w:rFonts w:ascii="Segoe UI"/>
                <w:spacing w:val="-2"/>
                <w:sz w:val="12"/>
              </w:rPr>
              <w:t>92%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403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801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other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community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9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help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with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decision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making?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1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Bronze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28</w:t>
              <w:tab/>
            </w:r>
            <w:r>
              <w:rPr>
                <w:rFonts w:ascii="Segoe UI"/>
                <w:spacing w:val="-2"/>
                <w:sz w:val="12"/>
              </w:rPr>
              <w:t>78%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  <w:tr>
        <w:trPr>
          <w:trHeight w:val="569" w:hRule="exact"/>
        </w:trPr>
        <w:tc>
          <w:tcPr>
            <w:tcW w:w="75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803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4685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7" w:lineRule="auto" w:before="2"/>
              <w:ind w:left="15" w:right="108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Do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family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members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have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access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indoor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outdoor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facilities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outside</w:t>
            </w:r>
            <w:r>
              <w:rPr>
                <w:rFonts w:ascii="Segoe UI"/>
                <w:spacing w:val="59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school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hours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to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participate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in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z w:val="12"/>
              </w:rPr>
              <w:t>conduct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health</w:t>
            </w:r>
            <w:r>
              <w:rPr>
                <w:rFonts w:ascii="Segoe UI"/>
                <w:spacing w:val="7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promotion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z w:val="12"/>
              </w:rPr>
              <w:t>and</w:t>
            </w:r>
            <w:r>
              <w:rPr>
                <w:rFonts w:ascii="Segoe UI"/>
                <w:spacing w:val="6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education</w:t>
            </w:r>
            <w:r>
              <w:rPr>
                <w:rFonts w:ascii="Segoe UI"/>
                <w:spacing w:val="8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programs</w:t>
            </w:r>
            <w:r>
              <w:rPr>
                <w:rFonts w:ascii="Segoe UI"/>
                <w:spacing w:val="75"/>
                <w:w w:val="102"/>
                <w:sz w:val="12"/>
              </w:rPr>
              <w:t> </w:t>
            </w:r>
            <w:r>
              <w:rPr>
                <w:rFonts w:ascii="Segoe UI"/>
                <w:sz w:val="12"/>
              </w:rPr>
              <w:t>at</w:t>
            </w:r>
            <w:r>
              <w:rPr>
                <w:rFonts w:ascii="Segoe UI"/>
                <w:spacing w:val="3"/>
                <w:sz w:val="12"/>
              </w:rPr>
              <w:t> </w:t>
            </w:r>
            <w:r>
              <w:rPr>
                <w:rFonts w:ascii="Segoe UI"/>
                <w:spacing w:val="-1"/>
                <w:sz w:val="12"/>
              </w:rPr>
              <w:t>low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or</w:t>
            </w:r>
            <w:r>
              <w:rPr>
                <w:rFonts w:ascii="Segoe UI"/>
                <w:spacing w:val="5"/>
                <w:sz w:val="12"/>
              </w:rPr>
              <w:t> </w:t>
            </w:r>
            <w:r>
              <w:rPr>
                <w:rFonts w:ascii="Segoe UI"/>
                <w:sz w:val="12"/>
              </w:rPr>
              <w:t>no</w:t>
            </w:r>
            <w:r>
              <w:rPr>
                <w:rFonts w:ascii="Segoe UI"/>
                <w:spacing w:val="4"/>
                <w:sz w:val="12"/>
              </w:rPr>
              <w:t> </w:t>
            </w:r>
            <w:r>
              <w:rPr>
                <w:rFonts w:ascii="Segoe UI"/>
                <w:sz w:val="12"/>
              </w:rPr>
              <w:t>cost?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768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48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Gold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3072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240" w:lineRule="auto" w:before="2"/>
              <w:ind w:left="702"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20</w:t>
              <w:tab/>
            </w:r>
            <w:r>
              <w:rPr>
                <w:rFonts w:ascii="Segoe UI"/>
                <w:spacing w:val="-2"/>
                <w:sz w:val="12"/>
              </w:rPr>
              <w:t>56%</w:t>
            </w:r>
            <w:r>
              <w:rPr>
                <w:rFonts w:ascii="Segoe UI"/>
                <w:sz w:val="12"/>
              </w:rPr>
            </w:r>
          </w:p>
        </w:tc>
        <w:tc>
          <w:tcPr>
            <w:tcW w:w="1709" w:type="dxa"/>
            <w:tcBorders>
              <w:top w:val="single" w:sz="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20"/>
              <w:jc w:val="center"/>
              <w:rPr>
                <w:rFonts w:ascii="Segoe UI" w:hAnsi="Segoe UI" w:cs="Segoe UI" w:eastAsia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2</w:t>
            </w:r>
          </w:p>
        </w:tc>
      </w:tr>
    </w:tbl>
    <w:sectPr>
      <w:type w:val="continuous"/>
      <w:pgSz w:w="15840" w:h="12240" w:orient="landscape"/>
      <w:pgMar w:top="1660" w:bottom="580" w:left="28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6.279846pt;margin-top:581.479797pt;width:39.050pt;height:8.75pt;mso-position-horizontal-relative:page;mso-position-vertical-relative:page;z-index:-77704" type="#_x0000_t202" filled="false" stroked="false">
          <v:textbox inset="0,0,0,0">
            <w:txbxContent>
              <w:p>
                <w:pPr>
                  <w:spacing w:line="15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3"/>
                    <w:szCs w:val="13"/>
                  </w:rPr>
                </w:pPr>
                <w:r>
                  <w:rPr>
                    <w:rFonts w:ascii="Calibri"/>
                    <w:spacing w:val="-1"/>
                    <w:w w:val="105"/>
                    <w:sz w:val="13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  <w:sz w:val="1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6"/>
                    <w:w w:val="105"/>
                    <w:sz w:val="13"/>
                  </w:rPr>
                  <w:t> </w:t>
                </w:r>
                <w:r>
                  <w:rPr>
                    <w:rFonts w:ascii="Calibri"/>
                    <w:w w:val="105"/>
                    <w:sz w:val="13"/>
                  </w:rPr>
                  <w:t>of</w:t>
                </w:r>
                <w:r>
                  <w:rPr>
                    <w:rFonts w:ascii="Calibri"/>
                    <w:spacing w:val="-4"/>
                    <w:w w:val="105"/>
                    <w:sz w:val="13"/>
                  </w:rPr>
                  <w:t> </w:t>
                </w:r>
                <w:r>
                  <w:rPr>
                    <w:rFonts w:ascii="Calibri"/>
                    <w:spacing w:val="-1"/>
                    <w:w w:val="105"/>
                    <w:sz w:val="13"/>
                  </w:rPr>
                  <w:t>11</w:t>
                </w:r>
                <w:r>
                  <w:rPr>
                    <w:rFonts w:ascii="Calibri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559992pt;margin-top:54.741211pt;width:361.9pt;height:29.9pt;mso-position-horizontal-relative:page;mso-position-vertical-relative:page;z-index:-77728" type="#_x0000_t202" filled="false" stroked="false">
          <v:textbox inset="0,0,0,0">
            <w:txbxContent>
              <w:p>
                <w:pPr>
                  <w:spacing w:line="174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14"/>
                    <w:szCs w:val="14"/>
                  </w:rPr>
                </w:pPr>
                <w:r>
                  <w:rPr>
                    <w:rFonts w:ascii="Segoe UI"/>
                    <w:b/>
                    <w:spacing w:val="-1"/>
                    <w:w w:val="105"/>
                    <w:sz w:val="14"/>
                  </w:rPr>
                  <w:t>Snapshot</w:t>
                </w:r>
                <w:r>
                  <w:rPr>
                    <w:rFonts w:ascii="Segoe UI"/>
                    <w:b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b/>
                    <w:spacing w:val="-1"/>
                    <w:w w:val="105"/>
                    <w:sz w:val="14"/>
                  </w:rPr>
                  <w:t>Report</w:t>
                </w:r>
                <w:r>
                  <w:rPr>
                    <w:rFonts w:ascii="Segoe UI"/>
                    <w:b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b/>
                    <w:w w:val="105"/>
                    <w:sz w:val="14"/>
                  </w:rPr>
                  <w:t>-</w:t>
                </w:r>
                <w:r>
                  <w:rPr>
                    <w:rFonts w:ascii="Segoe UI"/>
                    <w:b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b/>
                    <w:spacing w:val="-1"/>
                    <w:w w:val="105"/>
                    <w:sz w:val="14"/>
                  </w:rPr>
                  <w:t>District</w:t>
                </w:r>
                <w:r>
                  <w:rPr>
                    <w:rFonts w:ascii="Segoe UI"/>
                    <w:b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b/>
                    <w:spacing w:val="-1"/>
                    <w:w w:val="105"/>
                    <w:sz w:val="14"/>
                  </w:rPr>
                  <w:t>Results</w:t>
                </w:r>
                <w:r>
                  <w:rPr>
                    <w:rFonts w:ascii="Segoe UI"/>
                    <w:b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b/>
                    <w:spacing w:val="-1"/>
                    <w:w w:val="105"/>
                    <w:sz w:val="14"/>
                  </w:rPr>
                  <w:t>Summary</w:t>
                </w:r>
                <w:r>
                  <w:rPr>
                    <w:rFonts w:ascii="Segoe UI"/>
                    <w:sz w:val="14"/>
                  </w:rPr>
                </w:r>
              </w:p>
              <w:p>
                <w:pPr>
                  <w:spacing w:before="15"/>
                  <w:ind w:left="20" w:right="0" w:firstLine="0"/>
                  <w:jc w:val="left"/>
                  <w:rPr>
                    <w:rFonts w:ascii="Segoe UI" w:hAnsi="Segoe UI" w:cs="Segoe UI" w:eastAsia="Segoe UI"/>
                    <w:sz w:val="14"/>
                    <w:szCs w:val="14"/>
                  </w:rPr>
                </w:pPr>
                <w:r>
                  <w:rPr>
                    <w:rFonts w:ascii="Segoe UI"/>
                    <w:w w:val="105"/>
                    <w:sz w:val="14"/>
                  </w:rPr>
                  <w:t>These</w:t>
                </w:r>
                <w:r>
                  <w:rPr>
                    <w:rFonts w:ascii="Segoe UI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spacing w:val="-1"/>
                    <w:w w:val="105"/>
                    <w:sz w:val="14"/>
                  </w:rPr>
                  <w:t>data</w:t>
                </w:r>
                <w:r>
                  <w:rPr>
                    <w:rFonts w:ascii="Segoe UI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spacing w:val="-1"/>
                    <w:w w:val="105"/>
                    <w:sz w:val="14"/>
                  </w:rPr>
                  <w:t>reflect</w:t>
                </w:r>
                <w:r>
                  <w:rPr>
                    <w:rFonts w:ascii="Segoe UI"/>
                    <w:spacing w:val="-3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w w:val="105"/>
                    <w:sz w:val="14"/>
                  </w:rPr>
                  <w:t>the</w:t>
                </w:r>
                <w:r>
                  <w:rPr>
                    <w:rFonts w:ascii="Segoe UI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w w:val="105"/>
                    <w:sz w:val="14"/>
                  </w:rPr>
                  <w:t>most</w:t>
                </w:r>
                <w:r>
                  <w:rPr>
                    <w:rFonts w:ascii="Segoe UI"/>
                    <w:spacing w:val="-3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spacing w:val="-1"/>
                    <w:w w:val="105"/>
                    <w:sz w:val="14"/>
                  </w:rPr>
                  <w:t>current</w:t>
                </w:r>
                <w:r>
                  <w:rPr>
                    <w:rFonts w:ascii="Segoe UI"/>
                    <w:spacing w:val="-3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w w:val="105"/>
                    <w:sz w:val="14"/>
                  </w:rPr>
                  <w:t>assessment</w:t>
                </w:r>
                <w:r>
                  <w:rPr>
                    <w:rFonts w:ascii="Segoe UI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w w:val="105"/>
                    <w:sz w:val="14"/>
                  </w:rPr>
                  <w:t>submissions</w:t>
                </w:r>
                <w:r>
                  <w:rPr>
                    <w:rFonts w:ascii="Segoe UI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spacing w:val="-1"/>
                    <w:w w:val="105"/>
                    <w:sz w:val="14"/>
                  </w:rPr>
                  <w:t>as</w:t>
                </w:r>
                <w:r>
                  <w:rPr>
                    <w:rFonts w:ascii="Segoe UI"/>
                    <w:spacing w:val="-4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w w:val="105"/>
                    <w:sz w:val="14"/>
                  </w:rPr>
                  <w:t>of</w:t>
                </w:r>
                <w:r>
                  <w:rPr>
                    <w:rFonts w:ascii="Segoe UI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Segoe UI"/>
                    <w:w w:val="105"/>
                    <w:sz w:val="14"/>
                  </w:rPr>
                  <w:t>07/01/2018</w:t>
                </w:r>
                <w:r>
                  <w:rPr>
                    <w:rFonts w:ascii="Segoe UI"/>
                    <w:sz w:val="14"/>
                  </w:rPr>
                </w:r>
              </w:p>
              <w:p>
                <w:pPr>
                  <w:spacing w:before="49"/>
                  <w:ind w:left="4757" w:right="0" w:firstLine="0"/>
                  <w:jc w:val="left"/>
                  <w:rPr>
                    <w:rFonts w:ascii="Segoe UI" w:hAnsi="Segoe UI" w:cs="Segoe UI" w:eastAsia="Segoe UI"/>
                    <w:sz w:val="12"/>
                    <w:szCs w:val="12"/>
                  </w:rPr>
                </w:pPr>
                <w:r>
                  <w:rPr>
                    <w:rFonts w:ascii="Segoe UI"/>
                    <w:i/>
                    <w:color w:val="003491"/>
                    <w:spacing w:val="-1"/>
                    <w:sz w:val="12"/>
                  </w:rPr>
                  <w:t>Use</w:t>
                </w:r>
                <w:r>
                  <w:rPr>
                    <w:rFonts w:ascii="Segoe UI"/>
                    <w:i/>
                    <w:color w:val="003491"/>
                    <w:spacing w:val="6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pacing w:val="-1"/>
                    <w:sz w:val="12"/>
                  </w:rPr>
                  <w:t>Dropdown</w:t>
                </w:r>
                <w:r>
                  <w:rPr>
                    <w:rFonts w:ascii="Segoe UI"/>
                    <w:i/>
                    <w:color w:val="003491"/>
                    <w:spacing w:val="7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pacing w:val="-1"/>
                    <w:sz w:val="12"/>
                  </w:rPr>
                  <w:t>in</w:t>
                </w:r>
                <w:r>
                  <w:rPr>
                    <w:rFonts w:ascii="Segoe UI"/>
                    <w:i/>
                    <w:color w:val="003491"/>
                    <w:spacing w:val="7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pacing w:val="-1"/>
                    <w:sz w:val="12"/>
                  </w:rPr>
                  <w:t>Column</w:t>
                </w:r>
                <w:r>
                  <w:rPr>
                    <w:rFonts w:ascii="Segoe UI"/>
                    <w:i/>
                    <w:color w:val="003491"/>
                    <w:spacing w:val="7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z w:val="12"/>
                  </w:rPr>
                  <w:t>C</w:t>
                </w:r>
                <w:r>
                  <w:rPr>
                    <w:rFonts w:ascii="Segoe UI"/>
                    <w:i/>
                    <w:color w:val="003491"/>
                    <w:spacing w:val="7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pacing w:val="-1"/>
                    <w:sz w:val="12"/>
                  </w:rPr>
                  <w:t>to</w:t>
                </w:r>
                <w:r>
                  <w:rPr>
                    <w:rFonts w:ascii="Segoe UI"/>
                    <w:i/>
                    <w:color w:val="003491"/>
                    <w:spacing w:val="5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pacing w:val="-1"/>
                    <w:sz w:val="12"/>
                  </w:rPr>
                  <w:t>Choose</w:t>
                </w:r>
                <w:r>
                  <w:rPr>
                    <w:rFonts w:ascii="Segoe UI"/>
                    <w:i/>
                    <w:color w:val="003491"/>
                    <w:spacing w:val="7"/>
                    <w:sz w:val="12"/>
                  </w:rPr>
                  <w:t> </w:t>
                </w:r>
                <w:r>
                  <w:rPr>
                    <w:rFonts w:ascii="Segoe UI"/>
                    <w:i/>
                    <w:color w:val="003491"/>
                    <w:spacing w:val="-2"/>
                    <w:sz w:val="12"/>
                  </w:rPr>
                  <w:t>District,</w:t>
                </w:r>
                <w:r>
                  <w:rPr>
                    <w:rFonts w:ascii="Segoe UI"/>
                    <w:sz w:val="1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6"/>
      <w:ind w:left="941"/>
    </w:pPr>
    <w:rPr>
      <w:rFonts w:ascii="Arial" w:hAnsi="Arial" w:eastAsia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20"/>
      <w:ind w:left="946"/>
      <w:outlineLvl w:val="1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Rasler</dc:creator>
  <dc:title>HSP_Snapshot_Report_FINAL_Jun2018.xlsm</dc:title>
  <dcterms:created xsi:type="dcterms:W3CDTF">2018-08-29T14:50:46Z</dcterms:created>
  <dcterms:modified xsi:type="dcterms:W3CDTF">2018-08-29T14:50:46Z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2018-08-29T00:00:00Z</vt:filetime>
  </property>
</Properties>
</file>